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E1109B" w:rsidRPr="00951D06" w:rsidRDefault="003545DB" w:rsidP="00E1109B">
      <w:pPr>
        <w:tabs>
          <w:tab w:val="left" w:pos="3600"/>
        </w:tabs>
        <w:spacing w:before="520" w:after="60" w:line="420" w:lineRule="exact"/>
        <w:rPr>
          <w:rFonts w:ascii="TH SarabunPSK" w:hAnsi="TH SarabunPSK" w:cs="TH SarabunPSK"/>
          <w:b/>
          <w:bCs/>
          <w:spacing w:val="-20"/>
          <w:sz w:val="58"/>
          <w:szCs w:val="58"/>
        </w:rPr>
      </w:pPr>
      <w:r w:rsidRPr="009C74E1">
        <w:rPr>
          <w:rFonts w:ascii="TH SarabunPSK" w:hAnsi="TH SarabunPSK" w:cs="TH SarabunPSK"/>
          <w:noProof/>
        </w:rPr>
        <w:drawing>
          <wp:anchor distT="0" distB="0" distL="114300" distR="114300" simplePos="0" relativeHeight="251651072" behindDoc="1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align>inside</wp:align>
            </wp:positionV>
            <wp:extent cx="489585" cy="538480"/>
            <wp:effectExtent l="0" t="0" r="0" b="0"/>
            <wp:wrapNone/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585" cy="538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1109B" w:rsidRPr="009C74E1">
        <w:rPr>
          <w:rFonts w:ascii="TH SarabunPSK" w:hAnsi="TH SarabunPSK" w:cs="TH SarabunPSK"/>
        </w:rPr>
        <w:tab/>
      </w:r>
      <w:r w:rsidR="00E1109B" w:rsidRPr="00951D06">
        <w:rPr>
          <w:rFonts w:ascii="TH SarabunPSK" w:hAnsi="TH SarabunPSK" w:cs="TH SarabunPSK"/>
          <w:b/>
          <w:bCs/>
          <w:spacing w:val="-20"/>
          <w:sz w:val="58"/>
          <w:szCs w:val="58"/>
          <w:cs/>
        </w:rPr>
        <w:t>บันทึกข้อความ</w:t>
      </w:r>
    </w:p>
    <w:p w:rsidR="00E1109B" w:rsidRPr="00FB3EF2" w:rsidRDefault="003545DB" w:rsidP="00E1109B">
      <w:pPr>
        <w:tabs>
          <w:tab w:val="left" w:pos="9000"/>
        </w:tabs>
        <w:rPr>
          <w:rFonts w:ascii="TH SarabunPSK" w:hAnsi="TH SarabunPSK" w:cs="TH SarabunPSK"/>
          <w:noProof/>
          <w:sz w:val="32"/>
          <w:szCs w:val="32"/>
          <w:cs/>
        </w:rPr>
      </w:pPr>
      <w:r w:rsidRPr="00951D06">
        <w:rPr>
          <w:rFonts w:ascii="TH SarabunPSK" w:hAnsi="TH SarabunPSK" w:cs="TH SarabunPSK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>
                <wp:simplePos x="0" y="0"/>
                <wp:positionH relativeFrom="column">
                  <wp:posOffset>838200</wp:posOffset>
                </wp:positionH>
                <wp:positionV relativeFrom="paragraph">
                  <wp:posOffset>236855</wp:posOffset>
                </wp:positionV>
                <wp:extent cx="4914900" cy="0"/>
                <wp:effectExtent l="13335" t="12065" r="5715" b="6985"/>
                <wp:wrapNone/>
                <wp:docPr id="419983980" name="Lin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149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D1986FA" id="Line 29" o:spid="_x0000_s1026" style="position:absolute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6pt,18.65pt" to="453pt,1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">
                <v:stroke dashstyle="1 1" endcap="round"/>
              </v:line>
            </w:pict>
          </mc:Fallback>
        </mc:AlternateContent>
      </w:r>
      <w:r w:rsidR="00E1109B" w:rsidRPr="00951D06">
        <w:rPr>
          <w:rFonts w:ascii="TH SarabunPSK" w:hAnsi="TH SarabunPSK" w:cs="TH SarabunPSK"/>
          <w:b/>
          <w:bCs/>
          <w:sz w:val="40"/>
          <w:szCs w:val="40"/>
          <w:cs/>
        </w:rPr>
        <w:t>ส่วนราชการ</w:t>
      </w:r>
      <w:r w:rsidR="00E1109B" w:rsidRPr="00FB3EF2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E1109B" w:rsidRPr="00FB3EF2"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 w:rsidR="00AC3353" w:rsidRPr="009B3907">
        <w:rPr>
          <w:rFonts w:ascii="TH Sarabun New" w:hAnsi="TH Sarabun New" w:cs="TH Sarabun New"/>
          <w:sz w:val="32"/>
          <w:szCs w:val="32"/>
          <w:cs/>
        </w:rPr>
        <w:t>แผนกวิชา</w:t>
      </w:r>
      <w:r w:rsidR="00E1109B" w:rsidRPr="009B3907">
        <w:rPr>
          <w:rFonts w:ascii="TH Sarabun New" w:hAnsi="TH Sarabun New" w:cs="TH Sarabun New"/>
          <w:sz w:val="32"/>
          <w:szCs w:val="32"/>
          <w:cs/>
        </w:rPr>
        <w:t xml:space="preserve">    </w:t>
      </w:r>
      <w:r w:rsidR="00E1109B" w:rsidRPr="009B3907">
        <w:rPr>
          <w:rFonts w:ascii="TH Sarabun New" w:hAnsi="TH Sarabun New" w:cs="TH Sarabun New"/>
          <w:noProof/>
          <w:sz w:val="32"/>
          <w:szCs w:val="32"/>
          <w:cs/>
        </w:rPr>
        <w:t xml:space="preserve">                    </w:t>
      </w:r>
      <w:r w:rsidR="00AC3353" w:rsidRPr="009B3907">
        <w:rPr>
          <w:rFonts w:ascii="TH Sarabun New" w:hAnsi="TH Sarabun New" w:cs="TH Sarabun New"/>
          <w:noProof/>
          <w:sz w:val="32"/>
          <w:szCs w:val="32"/>
          <w:cs/>
        </w:rPr>
        <w:t>วิทยาลัยเทคนิคชัยภูมิ</w:t>
      </w:r>
    </w:p>
    <w:p w:rsidR="00E1109B" w:rsidRPr="00C87E7C" w:rsidRDefault="003545DB" w:rsidP="00E1109B">
      <w:pPr>
        <w:tabs>
          <w:tab w:val="left" w:pos="4500"/>
          <w:tab w:val="left" w:pos="9000"/>
        </w:tabs>
        <w:rPr>
          <w:rFonts w:ascii="TH SarabunPSK" w:hAnsi="TH SarabunPSK" w:cs="TH SarabunPSK"/>
          <w:sz w:val="32"/>
          <w:szCs w:val="32"/>
          <w:cs/>
        </w:rPr>
      </w:pPr>
      <w:r w:rsidRPr="00951D06">
        <w:rPr>
          <w:rFonts w:ascii="TH SarabunPSK" w:hAnsi="TH SarabunPSK" w:cs="TH SarabunPSK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242570</wp:posOffset>
                </wp:positionV>
                <wp:extent cx="2743200" cy="0"/>
                <wp:effectExtent l="13335" t="7620" r="5715" b="11430"/>
                <wp:wrapNone/>
                <wp:docPr id="1970446550" name="Lin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432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11508A6" id="Line 30" o:spid="_x0000_s1026" style="position:absolute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pt,19.1pt" to="225pt,1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">
                <v:stroke dashstyle="1 1" endcap="round"/>
              </v:line>
            </w:pict>
          </mc:Fallback>
        </mc:AlternateContent>
      </w:r>
      <w:r w:rsidRPr="00951D06">
        <w:rPr>
          <w:rFonts w:ascii="TH SarabunPSK" w:hAnsi="TH SarabunPSK" w:cs="TH SarabunPSK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3164840</wp:posOffset>
                </wp:positionH>
                <wp:positionV relativeFrom="paragraph">
                  <wp:posOffset>244475</wp:posOffset>
                </wp:positionV>
                <wp:extent cx="2592070" cy="0"/>
                <wp:effectExtent l="6350" t="9525" r="11430" b="9525"/>
                <wp:wrapNone/>
                <wp:docPr id="1776158122" name="Lin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9207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EC0453F" id="Line 31" o:spid="_x0000_s1026" style="position:absolute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9.2pt,19.25pt" to="453.3pt,1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">
                <v:stroke dashstyle="1 1" endcap="round"/>
              </v:line>
            </w:pict>
          </mc:Fallback>
        </mc:AlternateContent>
      </w:r>
      <w:r w:rsidR="00E1109B" w:rsidRPr="00951D06">
        <w:rPr>
          <w:rFonts w:ascii="TH SarabunPSK" w:hAnsi="TH SarabunPSK" w:cs="TH SarabunPSK"/>
          <w:b/>
          <w:bCs/>
          <w:sz w:val="40"/>
          <w:szCs w:val="40"/>
          <w:cs/>
        </w:rPr>
        <w:t>ที่</w:t>
      </w:r>
      <w:r w:rsidR="00E1109B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E1109B" w:rsidRPr="004B4D7E">
        <w:rPr>
          <w:rFonts w:ascii="TH SarabunPSK" w:hAnsi="TH SarabunPSK" w:cs="TH SarabunPSK"/>
          <w:b/>
          <w:bCs/>
          <w:sz w:val="38"/>
          <w:szCs w:val="38"/>
          <w:cs/>
        </w:rPr>
        <w:tab/>
      </w:r>
      <w:r w:rsidR="00E1109B" w:rsidRPr="00951D06">
        <w:rPr>
          <w:rFonts w:ascii="TH SarabunPSK" w:hAnsi="TH SarabunPSK" w:cs="TH SarabunPSK"/>
          <w:b/>
          <w:bCs/>
          <w:sz w:val="40"/>
          <w:szCs w:val="40"/>
          <w:cs/>
        </w:rPr>
        <w:t>วันที่</w:t>
      </w:r>
      <w:r w:rsidR="00E1109B" w:rsidRPr="009C74E1">
        <w:rPr>
          <w:rFonts w:ascii="TH SarabunPSK" w:hAnsi="TH SarabunPSK" w:cs="TH SarabunPSK"/>
          <w:b/>
          <w:bCs/>
          <w:sz w:val="38"/>
          <w:szCs w:val="38"/>
          <w:cs/>
        </w:rPr>
        <w:t xml:space="preserve"> </w:t>
      </w:r>
      <w:r w:rsidR="00E1109B">
        <w:rPr>
          <w:rFonts w:ascii="TH SarabunPSK" w:hAnsi="TH SarabunPSK" w:cs="TH SarabunPSK" w:hint="cs"/>
          <w:sz w:val="32"/>
          <w:szCs w:val="32"/>
          <w:cs/>
        </w:rPr>
        <w:t xml:space="preserve">              </w:t>
      </w:r>
    </w:p>
    <w:p w:rsidR="00E1109B" w:rsidRPr="009B3907" w:rsidRDefault="003545DB" w:rsidP="00E1109B">
      <w:pPr>
        <w:tabs>
          <w:tab w:val="left" w:pos="9000"/>
        </w:tabs>
        <w:rPr>
          <w:rFonts w:ascii="TH Sarabun New" w:hAnsi="TH Sarabun New" w:cs="TH Sarabun New"/>
          <w:sz w:val="32"/>
          <w:szCs w:val="32"/>
        </w:rPr>
      </w:pPr>
      <w:r w:rsidRPr="00951D06">
        <w:rPr>
          <w:rFonts w:ascii="TH SarabunPSK" w:hAnsi="TH SarabunPSK" w:cs="TH SarabunPSK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333375</wp:posOffset>
                </wp:positionH>
                <wp:positionV relativeFrom="paragraph">
                  <wp:posOffset>247015</wp:posOffset>
                </wp:positionV>
                <wp:extent cx="5414645" cy="0"/>
                <wp:effectExtent l="13335" t="11430" r="10795" b="7620"/>
                <wp:wrapNone/>
                <wp:docPr id="1581343148" name="Lin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1464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1FB2B63" id="Line 32" o:spid="_x0000_s1026" style="position:absolute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.25pt,19.45pt" to="452.6pt,1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">
                <v:stroke dashstyle="1 1" endcap="round"/>
              </v:line>
            </w:pict>
          </mc:Fallback>
        </mc:AlternateContent>
      </w:r>
      <w:r w:rsidR="00E1109B" w:rsidRPr="00951D06">
        <w:rPr>
          <w:rFonts w:ascii="TH SarabunPSK" w:hAnsi="TH SarabunPSK" w:cs="TH SarabunPSK"/>
          <w:b/>
          <w:bCs/>
          <w:sz w:val="40"/>
          <w:szCs w:val="40"/>
          <w:cs/>
        </w:rPr>
        <w:t>เรื่อง</w:t>
      </w:r>
      <w:r w:rsidR="00E1109B" w:rsidRPr="004B4D7E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AC3353" w:rsidRPr="009B3907">
        <w:rPr>
          <w:rFonts w:ascii="TH Sarabun New" w:hAnsi="TH Sarabun New" w:cs="TH Sarabun New"/>
          <w:sz w:val="32"/>
          <w:szCs w:val="32"/>
          <w:cs/>
        </w:rPr>
        <w:t>ขอส่ง</w:t>
      </w:r>
      <w:r w:rsidR="002716A7">
        <w:rPr>
          <w:rFonts w:ascii="TH Sarabun New" w:hAnsi="TH Sarabun New" w:cs="TH Sarabun New" w:hint="cs"/>
          <w:sz w:val="32"/>
          <w:szCs w:val="32"/>
          <w:cs/>
        </w:rPr>
        <w:t>โครง</w:t>
      </w:r>
      <w:r w:rsidR="00AC3353" w:rsidRPr="009B3907">
        <w:rPr>
          <w:rFonts w:ascii="TH Sarabun New" w:hAnsi="TH Sarabun New" w:cs="TH Sarabun New"/>
          <w:sz w:val="32"/>
          <w:szCs w:val="32"/>
          <w:cs/>
        </w:rPr>
        <w:t>การสอน และขออนุมัติใช้</w:t>
      </w:r>
      <w:r w:rsidR="002716A7">
        <w:rPr>
          <w:rFonts w:ascii="TH Sarabun New" w:hAnsi="TH Sarabun New" w:cs="TH Sarabun New" w:hint="cs"/>
          <w:sz w:val="32"/>
          <w:szCs w:val="32"/>
          <w:cs/>
        </w:rPr>
        <w:t>โครง</w:t>
      </w:r>
      <w:r w:rsidR="00AC3353" w:rsidRPr="009B3907">
        <w:rPr>
          <w:rFonts w:ascii="TH Sarabun New" w:hAnsi="TH Sarabun New" w:cs="TH Sarabun New"/>
          <w:sz w:val="32"/>
          <w:szCs w:val="32"/>
          <w:cs/>
        </w:rPr>
        <w:t>การสอน</w:t>
      </w:r>
    </w:p>
    <w:p w:rsidR="00E1109B" w:rsidRPr="00062AEF" w:rsidRDefault="00E1109B" w:rsidP="00E1109B">
      <w:pPr>
        <w:spacing w:before="120"/>
        <w:ind w:left="720" w:hanging="720"/>
        <w:jc w:val="thaiDistribute"/>
        <w:rPr>
          <w:rFonts w:ascii="TH Sarabun New" w:hAnsi="TH Sarabun New" w:cs="TH Sarabun New"/>
          <w:sz w:val="32"/>
          <w:szCs w:val="32"/>
          <w:cs/>
        </w:rPr>
      </w:pPr>
      <w:r w:rsidRPr="003514ED">
        <w:rPr>
          <w:rFonts w:ascii="TH Sarabun New" w:hAnsi="TH Sarabun New" w:cs="TH Sarabun New"/>
          <w:sz w:val="32"/>
          <w:szCs w:val="32"/>
          <w:cs/>
        </w:rPr>
        <w:t>เรียน</w:t>
      </w:r>
      <w:r w:rsidRPr="00062AEF">
        <w:rPr>
          <w:rFonts w:ascii="TH Sarabun New" w:hAnsi="TH Sarabun New" w:cs="TH Sarabun New"/>
          <w:sz w:val="32"/>
          <w:szCs w:val="32"/>
        </w:rPr>
        <w:tab/>
      </w:r>
      <w:r w:rsidR="00DC6017" w:rsidRPr="00062AEF">
        <w:rPr>
          <w:rFonts w:ascii="TH Sarabun New" w:hAnsi="TH Sarabun New" w:cs="TH Sarabun New"/>
          <w:sz w:val="32"/>
          <w:szCs w:val="32"/>
          <w:cs/>
        </w:rPr>
        <w:t>รองผู้อำนวยการฝ่ายวิชาการ</w:t>
      </w:r>
    </w:p>
    <w:p w:rsidR="009B3907" w:rsidRDefault="009B3907" w:rsidP="009B3907">
      <w:pPr>
        <w:pBdr>
          <w:top w:val="nil"/>
          <w:left w:val="nil"/>
          <w:bottom w:val="nil"/>
          <w:right w:val="nil"/>
          <w:between w:val="nil"/>
        </w:pBdr>
        <w:ind w:left="1430" w:hanging="12"/>
        <w:rPr>
          <w:rFonts w:ascii="TH Sarabun New" w:eastAsia="Sarabun" w:hAnsi="TH Sarabun New" w:cs="TH Sarabun New"/>
          <w:color w:val="000000"/>
          <w:sz w:val="32"/>
          <w:szCs w:val="32"/>
        </w:rPr>
      </w:pPr>
      <w:r w:rsidRPr="00304A6B">
        <w:rPr>
          <w:rFonts w:ascii="TH Sarabun New" w:eastAsia="Sarabun" w:hAnsi="TH Sarabun New" w:cs="TH Sarabun New"/>
          <w:color w:val="000000"/>
          <w:sz w:val="32"/>
          <w:szCs w:val="32"/>
        </w:rPr>
        <w:t>ด้วยข้าพเจ้า…………………………………</w:t>
      </w:r>
      <w:proofErr w:type="gramStart"/>
      <w:r w:rsidRPr="00304A6B">
        <w:rPr>
          <w:rFonts w:ascii="TH Sarabun New" w:eastAsia="Sarabun" w:hAnsi="TH Sarabun New" w:cs="TH Sarabun New"/>
          <w:color w:val="000000"/>
          <w:sz w:val="32"/>
          <w:szCs w:val="32"/>
        </w:rPr>
        <w:t>…..</w:t>
      </w:r>
      <w:proofErr w:type="gramEnd"/>
      <w:r w:rsidRPr="00304A6B">
        <w:rPr>
          <w:rFonts w:ascii="TH Sarabun New" w:eastAsia="Sarabun" w:hAnsi="TH Sarabun New" w:cs="TH Sarabun New"/>
          <w:color w:val="000000"/>
          <w:sz w:val="32"/>
          <w:szCs w:val="32"/>
        </w:rPr>
        <w:t>………ตำแหน่ง……………………….ครูประจำสาขาวิชา…</w:t>
      </w:r>
      <w:r>
        <w:rPr>
          <w:rFonts w:ascii="TH Sarabun New" w:eastAsia="Sarabun" w:hAnsi="TH Sarabun New" w:cs="TH Sarabun New"/>
          <w:color w:val="000000"/>
          <w:sz w:val="32"/>
          <w:szCs w:val="32"/>
        </w:rPr>
        <w:t>.</w:t>
      </w:r>
    </w:p>
    <w:p w:rsidR="009B3907" w:rsidRDefault="009B3907" w:rsidP="009B3907">
      <w:pPr>
        <w:pBdr>
          <w:top w:val="nil"/>
          <w:left w:val="nil"/>
          <w:bottom w:val="nil"/>
          <w:right w:val="nil"/>
          <w:between w:val="nil"/>
        </w:pBdr>
        <w:ind w:left="710" w:hangingChars="222" w:hanging="710"/>
        <w:rPr>
          <w:rFonts w:ascii="TH Sarabun New" w:eastAsia="Sarabun" w:hAnsi="TH Sarabun New" w:cs="TH Sarabun New"/>
          <w:color w:val="000000"/>
          <w:sz w:val="32"/>
          <w:szCs w:val="32"/>
        </w:rPr>
      </w:pPr>
      <w:proofErr w:type="spellStart"/>
      <w:r w:rsidRPr="00304A6B">
        <w:rPr>
          <w:rFonts w:ascii="TH Sarabun New" w:eastAsia="Sarabun" w:hAnsi="TH Sarabun New" w:cs="TH Sarabun New"/>
          <w:color w:val="000000"/>
          <w:sz w:val="32"/>
          <w:szCs w:val="32"/>
        </w:rPr>
        <w:t>สาขางาน</w:t>
      </w:r>
      <w:proofErr w:type="spellEnd"/>
      <w:r w:rsidRPr="00304A6B">
        <w:rPr>
          <w:rFonts w:ascii="TH Sarabun New" w:eastAsia="Sarabun" w:hAnsi="TH Sarabun New" w:cs="TH Sarabun New"/>
          <w:color w:val="000000"/>
          <w:sz w:val="32"/>
          <w:szCs w:val="32"/>
        </w:rPr>
        <w:t>……………</w:t>
      </w:r>
      <w:proofErr w:type="gramStart"/>
      <w:r w:rsidRPr="00304A6B">
        <w:rPr>
          <w:rFonts w:ascii="TH Sarabun New" w:eastAsia="Sarabun" w:hAnsi="TH Sarabun New" w:cs="TH Sarabun New"/>
          <w:color w:val="000000"/>
          <w:sz w:val="32"/>
          <w:szCs w:val="32"/>
        </w:rPr>
        <w:t>…..</w:t>
      </w:r>
      <w:proofErr w:type="gramEnd"/>
      <w:r w:rsidRPr="00304A6B">
        <w:rPr>
          <w:rFonts w:ascii="TH Sarabun New" w:eastAsia="Sarabun" w:hAnsi="TH Sarabun New" w:cs="TH Sarabun New"/>
          <w:color w:val="000000"/>
          <w:sz w:val="32"/>
          <w:szCs w:val="32"/>
        </w:rPr>
        <w:t>…….……………….</w:t>
      </w:r>
      <w:proofErr w:type="spellStart"/>
      <w:r w:rsidRPr="00304A6B">
        <w:rPr>
          <w:rFonts w:ascii="TH Sarabun New" w:eastAsia="Sarabun" w:hAnsi="TH Sarabun New" w:cs="TH Sarabun New"/>
          <w:color w:val="000000"/>
          <w:sz w:val="32"/>
          <w:szCs w:val="32"/>
        </w:rPr>
        <w:t>ได้ดำเนินการจัดทำ</w:t>
      </w:r>
      <w:proofErr w:type="spellEnd"/>
      <w:r w:rsidR="00C84DD5">
        <w:rPr>
          <w:rFonts w:ascii="TH Sarabun New" w:eastAsia="Sarabun" w:hAnsi="TH Sarabun New" w:cs="TH Sarabun New" w:hint="cs"/>
          <w:color w:val="000000"/>
          <w:sz w:val="32"/>
          <w:szCs w:val="32"/>
          <w:cs/>
        </w:rPr>
        <w:t>โครง</w:t>
      </w:r>
      <w:proofErr w:type="spellStart"/>
      <w:r w:rsidRPr="00304A6B">
        <w:rPr>
          <w:rFonts w:ascii="TH Sarabun New" w:eastAsia="Sarabun" w:hAnsi="TH Sarabun New" w:cs="TH Sarabun New"/>
          <w:color w:val="000000"/>
          <w:sz w:val="32"/>
          <w:szCs w:val="32"/>
        </w:rPr>
        <w:t>การสอน</w:t>
      </w:r>
      <w:proofErr w:type="spellEnd"/>
      <w:r>
        <w:rPr>
          <w:rFonts w:ascii="TH Sarabun New" w:eastAsia="Sarabun" w:hAnsi="TH Sarabun New" w:cs="TH Sarabun New" w:hint="cs"/>
          <w:color w:val="000000"/>
          <w:sz w:val="32"/>
          <w:szCs w:val="32"/>
          <w:cs/>
        </w:rPr>
        <w:t xml:space="preserve">ประจำภาคเรียนที่ ...... ปีการศึกษา </w:t>
      </w:r>
      <w:r w:rsidR="004E1B3F">
        <w:rPr>
          <w:rFonts w:ascii="TH Sarabun New" w:eastAsia="Sarabun" w:hAnsi="TH Sarabun New" w:cs="TH Sarabun New" w:hint="cs"/>
          <w:color w:val="000000"/>
          <w:sz w:val="32"/>
          <w:szCs w:val="32"/>
          <w:cs/>
        </w:rPr>
        <w:t>.....</w:t>
      </w:r>
    </w:p>
    <w:p w:rsidR="00E1109B" w:rsidRPr="009B3907" w:rsidRDefault="009B3907" w:rsidP="009B3907">
      <w:pPr>
        <w:pBdr>
          <w:top w:val="nil"/>
          <w:left w:val="nil"/>
          <w:bottom w:val="nil"/>
          <w:right w:val="nil"/>
          <w:between w:val="nil"/>
        </w:pBdr>
        <w:rPr>
          <w:rFonts w:ascii="TH Sarabun New" w:eastAsia="Sarabun" w:hAnsi="TH Sarabun New" w:cs="TH Sarabun New"/>
          <w:color w:val="000000"/>
          <w:sz w:val="32"/>
          <w:szCs w:val="32"/>
          <w:cs/>
        </w:rPr>
      </w:pPr>
      <w:proofErr w:type="spellStart"/>
      <w:r w:rsidRPr="00304A6B">
        <w:rPr>
          <w:rFonts w:ascii="TH Sarabun New" w:eastAsia="Sarabun" w:hAnsi="TH Sarabun New" w:cs="TH Sarabun New"/>
          <w:color w:val="000000"/>
          <w:sz w:val="32"/>
          <w:szCs w:val="32"/>
        </w:rPr>
        <w:t>ดังต่อไปนี้</w:t>
      </w:r>
      <w:proofErr w:type="spellEnd"/>
    </w:p>
    <w:p w:rsidR="009B3907" w:rsidRDefault="009B3907" w:rsidP="009B3907">
      <w:pPr>
        <w:pBdr>
          <w:top w:val="nil"/>
          <w:left w:val="nil"/>
          <w:bottom w:val="nil"/>
          <w:right w:val="nil"/>
          <w:between w:val="nil"/>
        </w:pBdr>
        <w:spacing w:before="120"/>
        <w:ind w:firstLine="720"/>
        <w:rPr>
          <w:rFonts w:ascii="TH Sarabun New" w:eastAsia="Sarabun" w:hAnsi="TH Sarabun New" w:cs="TH Sarabun New"/>
          <w:color w:val="000000"/>
          <w:sz w:val="32"/>
          <w:szCs w:val="32"/>
        </w:rPr>
      </w:pPr>
      <w:proofErr w:type="spellStart"/>
      <w:r w:rsidRPr="00304A6B">
        <w:rPr>
          <w:rFonts w:ascii="TH Sarabun New" w:eastAsia="Sarabun" w:hAnsi="TH Sarabun New" w:cs="TH Sarabun New"/>
          <w:color w:val="000000"/>
          <w:sz w:val="32"/>
          <w:szCs w:val="32"/>
        </w:rPr>
        <w:t>รหัสวิชา</w:t>
      </w:r>
      <w:proofErr w:type="spellEnd"/>
      <w:r w:rsidRPr="00304A6B">
        <w:rPr>
          <w:rFonts w:ascii="TH Sarabun New" w:eastAsia="Sarabun" w:hAnsi="TH Sarabun New" w:cs="TH Sarabun New"/>
          <w:color w:val="000000"/>
          <w:sz w:val="32"/>
          <w:szCs w:val="32"/>
        </w:rPr>
        <w:t xml:space="preserve">…………………….……………   </w:t>
      </w:r>
      <w:proofErr w:type="spellStart"/>
      <w:r w:rsidRPr="00304A6B">
        <w:rPr>
          <w:rFonts w:ascii="TH Sarabun New" w:eastAsia="Sarabun" w:hAnsi="TH Sarabun New" w:cs="TH Sarabun New"/>
          <w:color w:val="000000"/>
          <w:sz w:val="32"/>
          <w:szCs w:val="32"/>
        </w:rPr>
        <w:t>วิชา</w:t>
      </w:r>
      <w:proofErr w:type="spellEnd"/>
      <w:r w:rsidRPr="00304A6B">
        <w:rPr>
          <w:rFonts w:ascii="TH Sarabun New" w:eastAsia="Sarabun" w:hAnsi="TH Sarabun New" w:cs="TH Sarabun New"/>
          <w:color w:val="000000"/>
          <w:sz w:val="32"/>
          <w:szCs w:val="32"/>
        </w:rPr>
        <w:t xml:space="preserve">………………………………………………… </w:t>
      </w:r>
    </w:p>
    <w:p w:rsidR="009B3907" w:rsidRPr="00304A6B" w:rsidRDefault="009B3907" w:rsidP="009B3907">
      <w:pPr>
        <w:pBdr>
          <w:top w:val="nil"/>
          <w:left w:val="nil"/>
          <w:bottom w:val="nil"/>
          <w:right w:val="nil"/>
          <w:between w:val="nil"/>
        </w:pBdr>
        <w:spacing w:before="120"/>
        <w:ind w:firstLine="720"/>
        <w:rPr>
          <w:rFonts w:ascii="TH Sarabun New" w:eastAsia="Sarabun" w:hAnsi="TH Sarabun New" w:cs="TH Sarabun New"/>
          <w:color w:val="000000"/>
          <w:sz w:val="32"/>
          <w:szCs w:val="32"/>
        </w:rPr>
      </w:pPr>
      <w:proofErr w:type="spellStart"/>
      <w:r w:rsidRPr="00304A6B">
        <w:rPr>
          <w:rFonts w:ascii="TH Sarabun New" w:eastAsia="Sarabun" w:hAnsi="TH Sarabun New" w:cs="TH Sarabun New"/>
          <w:color w:val="000000"/>
          <w:sz w:val="32"/>
          <w:szCs w:val="32"/>
        </w:rPr>
        <w:t>รหัสวิชา</w:t>
      </w:r>
      <w:proofErr w:type="spellEnd"/>
      <w:r w:rsidRPr="00304A6B">
        <w:rPr>
          <w:rFonts w:ascii="TH Sarabun New" w:eastAsia="Sarabun" w:hAnsi="TH Sarabun New" w:cs="TH Sarabun New"/>
          <w:color w:val="000000"/>
          <w:sz w:val="32"/>
          <w:szCs w:val="32"/>
        </w:rPr>
        <w:t xml:space="preserve">…………………….……………   </w:t>
      </w:r>
      <w:proofErr w:type="spellStart"/>
      <w:r w:rsidRPr="00304A6B">
        <w:rPr>
          <w:rFonts w:ascii="TH Sarabun New" w:eastAsia="Sarabun" w:hAnsi="TH Sarabun New" w:cs="TH Sarabun New"/>
          <w:color w:val="000000"/>
          <w:sz w:val="32"/>
          <w:szCs w:val="32"/>
        </w:rPr>
        <w:t>วิชา</w:t>
      </w:r>
      <w:proofErr w:type="spellEnd"/>
      <w:r w:rsidRPr="00304A6B">
        <w:rPr>
          <w:rFonts w:ascii="TH Sarabun New" w:eastAsia="Sarabun" w:hAnsi="TH Sarabun New" w:cs="TH Sarabun New"/>
          <w:color w:val="000000"/>
          <w:sz w:val="32"/>
          <w:szCs w:val="32"/>
        </w:rPr>
        <w:t xml:space="preserve">………………………………………………… </w:t>
      </w:r>
    </w:p>
    <w:p w:rsidR="009B3907" w:rsidRPr="00304A6B" w:rsidRDefault="009B3907" w:rsidP="009B3907">
      <w:pPr>
        <w:pBdr>
          <w:top w:val="nil"/>
          <w:left w:val="nil"/>
          <w:bottom w:val="nil"/>
          <w:right w:val="nil"/>
          <w:between w:val="nil"/>
        </w:pBdr>
        <w:spacing w:before="120"/>
        <w:ind w:firstLine="692"/>
        <w:rPr>
          <w:rFonts w:ascii="TH Sarabun New" w:eastAsia="Sarabun" w:hAnsi="TH Sarabun New" w:cs="TH Sarabun New"/>
          <w:color w:val="000000"/>
          <w:sz w:val="32"/>
          <w:szCs w:val="32"/>
        </w:rPr>
      </w:pPr>
      <w:proofErr w:type="spellStart"/>
      <w:r w:rsidRPr="00304A6B">
        <w:rPr>
          <w:rFonts w:ascii="TH Sarabun New" w:eastAsia="Sarabun" w:hAnsi="TH Sarabun New" w:cs="TH Sarabun New"/>
          <w:color w:val="000000"/>
          <w:sz w:val="32"/>
          <w:szCs w:val="32"/>
        </w:rPr>
        <w:t>รหัสวิชา</w:t>
      </w:r>
      <w:proofErr w:type="spellEnd"/>
      <w:r w:rsidRPr="00304A6B">
        <w:rPr>
          <w:rFonts w:ascii="TH Sarabun New" w:eastAsia="Sarabun" w:hAnsi="TH Sarabun New" w:cs="TH Sarabun New"/>
          <w:color w:val="000000"/>
          <w:sz w:val="32"/>
          <w:szCs w:val="32"/>
        </w:rPr>
        <w:t xml:space="preserve">…………………….……………   </w:t>
      </w:r>
      <w:proofErr w:type="spellStart"/>
      <w:r w:rsidRPr="00304A6B">
        <w:rPr>
          <w:rFonts w:ascii="TH Sarabun New" w:eastAsia="Sarabun" w:hAnsi="TH Sarabun New" w:cs="TH Sarabun New"/>
          <w:color w:val="000000"/>
          <w:sz w:val="32"/>
          <w:szCs w:val="32"/>
        </w:rPr>
        <w:t>วิชา</w:t>
      </w:r>
      <w:proofErr w:type="spellEnd"/>
      <w:r w:rsidRPr="00304A6B">
        <w:rPr>
          <w:rFonts w:ascii="TH Sarabun New" w:eastAsia="Sarabun" w:hAnsi="TH Sarabun New" w:cs="TH Sarabun New"/>
          <w:color w:val="000000"/>
          <w:sz w:val="32"/>
          <w:szCs w:val="32"/>
        </w:rPr>
        <w:t xml:space="preserve">………………………………………………… </w:t>
      </w:r>
    </w:p>
    <w:p w:rsidR="009B3907" w:rsidRPr="00304A6B" w:rsidRDefault="009B3907" w:rsidP="009B3907">
      <w:pPr>
        <w:pBdr>
          <w:top w:val="nil"/>
          <w:left w:val="nil"/>
          <w:bottom w:val="nil"/>
          <w:right w:val="nil"/>
          <w:between w:val="nil"/>
        </w:pBdr>
        <w:spacing w:before="120"/>
        <w:ind w:left="692" w:firstLine="720"/>
        <w:rPr>
          <w:rFonts w:ascii="TH Sarabun New" w:eastAsia="Sarabun" w:hAnsi="TH Sarabun New" w:cs="TH Sarabun New"/>
          <w:color w:val="000000"/>
          <w:sz w:val="32"/>
          <w:szCs w:val="32"/>
        </w:rPr>
      </w:pPr>
      <w:proofErr w:type="spellStart"/>
      <w:r w:rsidRPr="00304A6B">
        <w:rPr>
          <w:rFonts w:ascii="TH Sarabun New" w:eastAsia="Sarabun" w:hAnsi="TH Sarabun New" w:cs="TH Sarabun New"/>
          <w:color w:val="000000"/>
          <w:sz w:val="32"/>
          <w:szCs w:val="32"/>
        </w:rPr>
        <w:t>จึงเรียนมาเพื่อโปรดพิจารณาอนุมัติ</w:t>
      </w:r>
      <w:proofErr w:type="spellEnd"/>
    </w:p>
    <w:p w:rsidR="00E1109B" w:rsidRPr="009B3907" w:rsidRDefault="00E1109B" w:rsidP="00E1109B">
      <w:pPr>
        <w:ind w:firstLine="1411"/>
        <w:rPr>
          <w:rFonts w:ascii="TH SarabunPSK" w:hAnsi="TH SarabunPSK" w:cs="TH SarabunPSK"/>
          <w:sz w:val="32"/>
          <w:szCs w:val="32"/>
        </w:rPr>
      </w:pPr>
    </w:p>
    <w:p w:rsidR="009B3907" w:rsidRPr="00304A6B" w:rsidRDefault="009B3907" w:rsidP="009B3907">
      <w:pPr>
        <w:pBdr>
          <w:top w:val="nil"/>
          <w:left w:val="nil"/>
          <w:bottom w:val="nil"/>
          <w:right w:val="nil"/>
          <w:between w:val="nil"/>
        </w:pBdr>
        <w:ind w:left="5040"/>
        <w:rPr>
          <w:rFonts w:ascii="TH Sarabun New" w:eastAsia="Sarabun" w:hAnsi="TH Sarabun New" w:cs="TH Sarabun New"/>
          <w:color w:val="000000"/>
          <w:sz w:val="32"/>
          <w:szCs w:val="32"/>
        </w:rPr>
      </w:pPr>
      <w:proofErr w:type="spellStart"/>
      <w:r w:rsidRPr="00304A6B">
        <w:rPr>
          <w:rFonts w:ascii="TH Sarabun New" w:eastAsia="Sarabun" w:hAnsi="TH Sarabun New" w:cs="TH Sarabun New"/>
          <w:color w:val="000000"/>
          <w:sz w:val="32"/>
          <w:szCs w:val="32"/>
        </w:rPr>
        <w:t>ลงชื่อ</w:t>
      </w:r>
      <w:proofErr w:type="spellEnd"/>
      <w:r w:rsidRPr="00304A6B">
        <w:rPr>
          <w:rFonts w:ascii="TH Sarabun New" w:eastAsia="Sarabun" w:hAnsi="TH Sarabun New" w:cs="TH Sarabun New"/>
          <w:color w:val="000000"/>
          <w:sz w:val="32"/>
          <w:szCs w:val="32"/>
        </w:rPr>
        <w:t>………………………………………</w:t>
      </w:r>
      <w:proofErr w:type="gramStart"/>
      <w:r w:rsidRPr="00304A6B">
        <w:rPr>
          <w:rFonts w:ascii="TH Sarabun New" w:eastAsia="Sarabun" w:hAnsi="TH Sarabun New" w:cs="TH Sarabun New"/>
          <w:color w:val="000000"/>
          <w:sz w:val="32"/>
          <w:szCs w:val="32"/>
        </w:rPr>
        <w:t>….</w:t>
      </w:r>
      <w:proofErr w:type="spellStart"/>
      <w:r w:rsidRPr="00304A6B">
        <w:rPr>
          <w:rFonts w:ascii="TH Sarabun New" w:eastAsia="Sarabun" w:hAnsi="TH Sarabun New" w:cs="TH Sarabun New"/>
          <w:color w:val="000000"/>
          <w:sz w:val="32"/>
          <w:szCs w:val="32"/>
        </w:rPr>
        <w:t>ครูผู้สอน</w:t>
      </w:r>
      <w:proofErr w:type="spellEnd"/>
      <w:proofErr w:type="gramEnd"/>
    </w:p>
    <w:p w:rsidR="00E1109B" w:rsidRPr="00B80B01" w:rsidRDefault="009B3907" w:rsidP="009B3907">
      <w:pPr>
        <w:rPr>
          <w:rFonts w:ascii="TH SarabunPSK" w:hAnsi="TH SarabunPSK" w:cs="TH SarabunPSK"/>
          <w:sz w:val="32"/>
          <w:szCs w:val="32"/>
        </w:rPr>
      </w:pPr>
      <w:r w:rsidRPr="00304A6B">
        <w:rPr>
          <w:rFonts w:ascii="TH Sarabun New" w:eastAsia="Sarabun" w:hAnsi="TH Sarabun New" w:cs="TH Sarabun New"/>
          <w:color w:val="000000"/>
          <w:sz w:val="32"/>
          <w:szCs w:val="32"/>
        </w:rPr>
        <w:t xml:space="preserve"> </w:t>
      </w:r>
      <w:r>
        <w:rPr>
          <w:rFonts w:ascii="TH Sarabun New" w:eastAsia="Sarabun" w:hAnsi="TH Sarabun New" w:cs="TH Sarabun New"/>
          <w:color w:val="000000"/>
          <w:sz w:val="32"/>
          <w:szCs w:val="32"/>
        </w:rPr>
        <w:t xml:space="preserve"> </w:t>
      </w:r>
      <w:r>
        <w:rPr>
          <w:rFonts w:ascii="TH Sarabun New" w:eastAsia="Sarabun" w:hAnsi="TH Sarabun New" w:cs="TH Sarabun New"/>
          <w:color w:val="000000"/>
          <w:sz w:val="32"/>
          <w:szCs w:val="32"/>
        </w:rPr>
        <w:tab/>
      </w:r>
      <w:r>
        <w:rPr>
          <w:rFonts w:ascii="TH Sarabun New" w:eastAsia="Sarabun" w:hAnsi="TH Sarabun New" w:cs="TH Sarabun New"/>
          <w:color w:val="000000"/>
          <w:sz w:val="32"/>
          <w:szCs w:val="32"/>
        </w:rPr>
        <w:tab/>
      </w:r>
      <w:r>
        <w:rPr>
          <w:rFonts w:ascii="TH Sarabun New" w:eastAsia="Sarabun" w:hAnsi="TH Sarabun New" w:cs="TH Sarabun New"/>
          <w:color w:val="000000"/>
          <w:sz w:val="32"/>
          <w:szCs w:val="32"/>
        </w:rPr>
        <w:tab/>
      </w:r>
      <w:r>
        <w:rPr>
          <w:rFonts w:ascii="TH Sarabun New" w:eastAsia="Sarabun" w:hAnsi="TH Sarabun New" w:cs="TH Sarabun New"/>
          <w:color w:val="000000"/>
          <w:sz w:val="32"/>
          <w:szCs w:val="32"/>
        </w:rPr>
        <w:tab/>
      </w:r>
      <w:r>
        <w:rPr>
          <w:rFonts w:ascii="TH Sarabun New" w:eastAsia="Sarabun" w:hAnsi="TH Sarabun New" w:cs="TH Sarabun New"/>
          <w:color w:val="000000"/>
          <w:sz w:val="32"/>
          <w:szCs w:val="32"/>
        </w:rPr>
        <w:tab/>
        <w:t xml:space="preserve">    </w:t>
      </w:r>
      <w:r w:rsidRPr="00304A6B">
        <w:rPr>
          <w:rFonts w:ascii="TH Sarabun New" w:eastAsia="Sarabun" w:hAnsi="TH Sarabun New" w:cs="TH Sarabun New"/>
          <w:color w:val="000000"/>
          <w:sz w:val="32"/>
          <w:szCs w:val="32"/>
        </w:rPr>
        <w:t xml:space="preserve">    </w:t>
      </w:r>
      <w:r>
        <w:rPr>
          <w:rFonts w:ascii="TH Sarabun New" w:eastAsia="Sarabun" w:hAnsi="TH Sarabun New" w:cs="TH Sarabun New"/>
          <w:color w:val="000000"/>
          <w:sz w:val="32"/>
          <w:szCs w:val="32"/>
        </w:rPr>
        <w:tab/>
      </w:r>
      <w:r>
        <w:rPr>
          <w:rFonts w:ascii="TH Sarabun New" w:eastAsia="Sarabun" w:hAnsi="TH Sarabun New" w:cs="TH Sarabun New"/>
          <w:color w:val="000000"/>
          <w:sz w:val="32"/>
          <w:szCs w:val="32"/>
        </w:rPr>
        <w:tab/>
        <w:t xml:space="preserve">      </w:t>
      </w:r>
      <w:r w:rsidRPr="00304A6B">
        <w:rPr>
          <w:rFonts w:ascii="TH Sarabun New" w:eastAsia="Sarabun" w:hAnsi="TH Sarabun New" w:cs="TH Sarabun New"/>
          <w:color w:val="000000"/>
          <w:sz w:val="32"/>
          <w:szCs w:val="32"/>
        </w:rPr>
        <w:t>(………………………………………….)</w:t>
      </w:r>
    </w:p>
    <w:p w:rsidR="00E1109B" w:rsidRPr="00B80B01" w:rsidRDefault="00E1109B" w:rsidP="00E1109B">
      <w:pPr>
        <w:ind w:firstLine="1411"/>
        <w:rPr>
          <w:rFonts w:ascii="TH SarabunPSK" w:hAnsi="TH SarabunPSK" w:cs="TH SarabunPSK"/>
          <w:sz w:val="32"/>
          <w:szCs w:val="32"/>
        </w:rPr>
      </w:pPr>
    </w:p>
    <w:p w:rsidR="009B3907" w:rsidRPr="009B3907" w:rsidRDefault="003545DB" w:rsidP="009B3907">
      <w:pPr>
        <w:pBdr>
          <w:top w:val="nil"/>
          <w:left w:val="nil"/>
          <w:bottom w:val="nil"/>
          <w:right w:val="nil"/>
          <w:between w:val="nil"/>
        </w:pBdr>
        <w:spacing w:before="240"/>
        <w:rPr>
          <w:rFonts w:ascii="TH Sarabun New" w:eastAsia="Sarabun" w:hAnsi="TH Sarabun New" w:cs="TH Sarabun New"/>
          <w:color w:val="000000"/>
          <w:sz w:val="32"/>
          <w:szCs w:val="32"/>
          <w:u w:val="single"/>
          <w:cs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6192" behindDoc="0" locked="0" layoutInCell="1" allowOverlap="1">
                <wp:simplePos x="0" y="0"/>
                <wp:positionH relativeFrom="column">
                  <wp:posOffset>2545715</wp:posOffset>
                </wp:positionH>
                <wp:positionV relativeFrom="paragraph">
                  <wp:posOffset>95885</wp:posOffset>
                </wp:positionV>
                <wp:extent cx="3409950" cy="1727200"/>
                <wp:effectExtent l="0" t="0" r="0" b="0"/>
                <wp:wrapSquare wrapText="bothSides"/>
                <wp:docPr id="998533122" name="สี่เหลี่ยมผืนผ้า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09950" cy="172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9B3907" w:rsidRPr="00304A6B" w:rsidRDefault="009B3907" w:rsidP="009B3907">
                            <w:pPr>
                              <w:ind w:hanging="3"/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</w:rPr>
                            </w:pPr>
                            <w:proofErr w:type="spellStart"/>
                            <w:r w:rsidRPr="00304A6B">
                              <w:rPr>
                                <w:rFonts w:ascii="TH Sarabun New" w:eastAsia="Sarabun" w:hAnsi="TH Sarabun New" w:cs="TH Sarabun New"/>
                                <w:b/>
                                <w:color w:val="000000"/>
                                <w:sz w:val="32"/>
                                <w:szCs w:val="32"/>
                                <w:u w:val="single"/>
                              </w:rPr>
                              <w:t>ความเห็นของหัวหน้างานพัฒนาหลักสูตรการเรียนการสอน</w:t>
                            </w:r>
                            <w:proofErr w:type="spellEnd"/>
                          </w:p>
                          <w:p w:rsidR="009B3907" w:rsidRDefault="009B3907" w:rsidP="009B3907">
                            <w:pPr>
                              <w:ind w:hanging="3"/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</w:rPr>
                            </w:pPr>
                            <w:proofErr w:type="spellStart"/>
                            <w:r w:rsidRPr="00304A6B">
                              <w:rPr>
                                <w:rFonts w:ascii="TH Sarabun New" w:eastAsia="Sarabun" w:hAnsi="TH Sarabun New" w:cs="TH Sarabun New"/>
                                <w:color w:val="000000"/>
                                <w:sz w:val="32"/>
                                <w:szCs w:val="32"/>
                              </w:rPr>
                              <w:t>เห็นควรอนุมัติ</w:t>
                            </w:r>
                            <w:proofErr w:type="spellEnd"/>
                          </w:p>
                          <w:p w:rsidR="009B3907" w:rsidRPr="00304A6B" w:rsidRDefault="009B3907" w:rsidP="009B3907">
                            <w:pPr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9B3907" w:rsidRPr="00304A6B" w:rsidRDefault="009B3907" w:rsidP="009B3907">
                            <w:pPr>
                              <w:ind w:hanging="3"/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</w:rPr>
                            </w:pPr>
                            <w:r w:rsidRPr="00304A6B">
                              <w:rPr>
                                <w:rFonts w:ascii="TH Sarabun New" w:eastAsia="Sarabun" w:hAnsi="TH Sarabun New" w:cs="TH Sarabun New"/>
                                <w:color w:val="000000"/>
                                <w:sz w:val="32"/>
                                <w:szCs w:val="32"/>
                              </w:rPr>
                              <w:t xml:space="preserve">  </w:t>
                            </w:r>
                            <w:r>
                              <w:rPr>
                                <w:rFonts w:ascii="TH Sarabun New" w:eastAsia="Sarabun" w:hAnsi="TH Sarabun New" w:cs="TH Sarabun New"/>
                                <w:color w:val="000000"/>
                                <w:sz w:val="32"/>
                                <w:szCs w:val="32"/>
                              </w:rPr>
                              <w:tab/>
                            </w:r>
                            <w:proofErr w:type="spellStart"/>
                            <w:r w:rsidRPr="00304A6B">
                              <w:rPr>
                                <w:rFonts w:ascii="TH Sarabun New" w:eastAsia="Sarabun" w:hAnsi="TH Sarabun New" w:cs="TH Sarabun New"/>
                                <w:color w:val="000000"/>
                                <w:sz w:val="32"/>
                                <w:szCs w:val="32"/>
                              </w:rPr>
                              <w:t>ลงชื่อ</w:t>
                            </w:r>
                            <w:proofErr w:type="spellEnd"/>
                            <w:r w:rsidRPr="00304A6B">
                              <w:rPr>
                                <w:rFonts w:ascii="TH Sarabun New" w:eastAsia="Sarabun" w:hAnsi="TH Sarabun New" w:cs="TH Sarabun New"/>
                                <w:color w:val="000000"/>
                                <w:sz w:val="32"/>
                                <w:szCs w:val="32"/>
                              </w:rPr>
                              <w:t>…………….…………….……………</w:t>
                            </w:r>
                          </w:p>
                          <w:p w:rsidR="009B3907" w:rsidRPr="00304A6B" w:rsidRDefault="009B3907" w:rsidP="009B3907">
                            <w:pPr>
                              <w:ind w:hanging="3"/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</w:rPr>
                            </w:pPr>
                            <w:r w:rsidRPr="00304A6B">
                              <w:rPr>
                                <w:rFonts w:ascii="TH Sarabun New" w:eastAsia="Sarabun" w:hAnsi="TH Sarabun New" w:cs="TH Sarabun New"/>
                                <w:color w:val="000000"/>
                                <w:sz w:val="32"/>
                                <w:szCs w:val="32"/>
                              </w:rPr>
                              <w:t xml:space="preserve">           </w:t>
                            </w:r>
                            <w:r w:rsidRPr="00304A6B">
                              <w:rPr>
                                <w:rFonts w:ascii="TH Sarabun New" w:eastAsia="Sarabun" w:hAnsi="TH Sarabun New" w:cs="TH Sarabun New"/>
                                <w:color w:val="000000"/>
                                <w:sz w:val="32"/>
                                <w:szCs w:val="32"/>
                              </w:rPr>
                              <w:tab/>
                              <w:t>(</w:t>
                            </w:r>
                            <w:proofErr w:type="spellStart"/>
                            <w:proofErr w:type="gramStart"/>
                            <w:r w:rsidRPr="00304A6B">
                              <w:rPr>
                                <w:rFonts w:ascii="TH Sarabun New" w:eastAsia="Sarabun" w:hAnsi="TH Sarabun New" w:cs="TH Sarabun New"/>
                                <w:color w:val="000000"/>
                                <w:sz w:val="32"/>
                                <w:szCs w:val="32"/>
                              </w:rPr>
                              <w:t>นายต่อเกียรติ</w:t>
                            </w:r>
                            <w:proofErr w:type="spellEnd"/>
                            <w:r w:rsidRPr="00304A6B">
                              <w:rPr>
                                <w:rFonts w:ascii="TH Sarabun New" w:eastAsia="Sarabun" w:hAnsi="TH Sarabun New" w:cs="TH Sarabun New"/>
                                <w:color w:val="000000"/>
                                <w:sz w:val="32"/>
                                <w:szCs w:val="32"/>
                              </w:rPr>
                              <w:t xml:space="preserve">  ตอสกุล</w:t>
                            </w:r>
                            <w:proofErr w:type="gramEnd"/>
                            <w:r w:rsidRPr="00304A6B">
                              <w:rPr>
                                <w:rFonts w:ascii="TH Sarabun New" w:eastAsia="Sarabun" w:hAnsi="TH Sarabun New" w:cs="TH Sarabun New"/>
                                <w:color w:val="000000"/>
                                <w:sz w:val="32"/>
                                <w:szCs w:val="32"/>
                              </w:rPr>
                              <w:t>)</w:t>
                            </w:r>
                          </w:p>
                          <w:p w:rsidR="009B3907" w:rsidRPr="008036B1" w:rsidRDefault="009B3907" w:rsidP="009B3907">
                            <w:pPr>
                              <w:ind w:hanging="3"/>
                              <w:rPr>
                                <w:rFonts w:ascii="TH Sarabun New" w:hAnsi="TH Sarabun New" w:cs="TH Sarabun New"/>
                              </w:rPr>
                            </w:pPr>
                            <w:r>
                              <w:rPr>
                                <w:rFonts w:ascii="Sarabun" w:eastAsia="Sarabun" w:hAnsi="Sarabun" w:cs="Sarabun"/>
                                <w:color w:val="000000"/>
                              </w:rPr>
                              <w:t xml:space="preserve">        </w:t>
                            </w:r>
                            <w:r>
                              <w:rPr>
                                <w:rFonts w:ascii="Sarabun" w:eastAsia="Sarabun" w:hAnsi="Sarabun" w:cs="Sarabun"/>
                                <w:color w:val="000000"/>
                              </w:rPr>
                              <w:tab/>
                              <w:t xml:space="preserve">          </w:t>
                            </w:r>
                            <w:r w:rsidR="008036B1">
                              <w:rPr>
                                <w:rFonts w:ascii="Sarabun" w:eastAsia="Sarabun" w:hAnsi="Sarabun" w:cs="Sarabun"/>
                                <w:color w:val="000000"/>
                              </w:rPr>
                              <w:t xml:space="preserve">        </w:t>
                            </w:r>
                            <w:r w:rsidRPr="008036B1">
                              <w:rPr>
                                <w:rFonts w:ascii="TH Sarabun New" w:eastAsia="Sarabun" w:hAnsi="TH Sarabun New" w:cs="TH Sarabun New"/>
                                <w:color w:val="000000"/>
                              </w:rPr>
                              <w:t>………../…………./………….</w:t>
                            </w:r>
                          </w:p>
                          <w:p w:rsidR="009B3907" w:rsidRDefault="009B3907" w:rsidP="009B3907">
                            <w:pPr>
                              <w:ind w:hanging="3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17" o:spid="_x0000_s1026" style="position:absolute;margin-left:200.45pt;margin-top:7.55pt;width:268.5pt;height:136pt;z-index: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" stroked="f">
                <v:textbox inset="2.53958mm,1.2694mm,2.53958mm,1.2694mm">
                  <w:txbxContent>
                    <w:p w:rsidR="009B3907" w:rsidRPr="00304A6B" w:rsidRDefault="009B3907" w:rsidP="009B3907">
                      <w:pPr>
                        <w:ind w:hanging="3"/>
                        <w:rPr>
                          <w:rFonts w:ascii="TH Sarabun New" w:hAnsi="TH Sarabun New" w:cs="TH Sarabun New"/>
                          <w:sz w:val="32"/>
                          <w:szCs w:val="32"/>
                        </w:rPr>
                      </w:pPr>
                      <w:proofErr w:type="spellStart"/>
                      <w:r w:rsidRPr="00304A6B">
                        <w:rPr>
                          <w:rFonts w:ascii="TH Sarabun New" w:eastAsia="Sarabun" w:hAnsi="TH Sarabun New" w:cs="TH Sarabun New"/>
                          <w:b/>
                          <w:color w:val="000000"/>
                          <w:sz w:val="32"/>
                          <w:szCs w:val="32"/>
                          <w:u w:val="single"/>
                        </w:rPr>
                        <w:t>ความเห็นของหัวหน้างานพัฒนาหลักสูตรการเรียนการสอน</w:t>
                      </w:r>
                      <w:proofErr w:type="spellEnd"/>
                    </w:p>
                    <w:p w:rsidR="009B3907" w:rsidRDefault="009B3907" w:rsidP="009B3907">
                      <w:pPr>
                        <w:ind w:hanging="3"/>
                        <w:rPr>
                          <w:rFonts w:ascii="TH Sarabun New" w:hAnsi="TH Sarabun New" w:cs="TH Sarabun New"/>
                          <w:sz w:val="32"/>
                          <w:szCs w:val="32"/>
                        </w:rPr>
                      </w:pPr>
                      <w:proofErr w:type="spellStart"/>
                      <w:r w:rsidRPr="00304A6B">
                        <w:rPr>
                          <w:rFonts w:ascii="TH Sarabun New" w:eastAsia="Sarabun" w:hAnsi="TH Sarabun New" w:cs="TH Sarabun New"/>
                          <w:color w:val="000000"/>
                          <w:sz w:val="32"/>
                          <w:szCs w:val="32"/>
                        </w:rPr>
                        <w:t>เห็นควรอนุมัติ</w:t>
                      </w:r>
                      <w:proofErr w:type="spellEnd"/>
                    </w:p>
                    <w:p w:rsidR="009B3907" w:rsidRPr="00304A6B" w:rsidRDefault="009B3907" w:rsidP="009B3907">
                      <w:pPr>
                        <w:rPr>
                          <w:rFonts w:ascii="TH Sarabun New" w:hAnsi="TH Sarabun New" w:cs="TH Sarabun New"/>
                          <w:sz w:val="32"/>
                          <w:szCs w:val="32"/>
                        </w:rPr>
                      </w:pPr>
                    </w:p>
                    <w:p w:rsidR="009B3907" w:rsidRPr="00304A6B" w:rsidRDefault="009B3907" w:rsidP="009B3907">
                      <w:pPr>
                        <w:ind w:hanging="3"/>
                        <w:rPr>
                          <w:rFonts w:ascii="TH Sarabun New" w:hAnsi="TH Sarabun New" w:cs="TH Sarabun New"/>
                          <w:sz w:val="32"/>
                          <w:szCs w:val="32"/>
                        </w:rPr>
                      </w:pPr>
                      <w:r w:rsidRPr="00304A6B">
                        <w:rPr>
                          <w:rFonts w:ascii="TH Sarabun New" w:eastAsia="Sarabun" w:hAnsi="TH Sarabun New" w:cs="TH Sarabun New"/>
                          <w:color w:val="000000"/>
                          <w:sz w:val="32"/>
                          <w:szCs w:val="32"/>
                        </w:rPr>
                        <w:t xml:space="preserve">  </w:t>
                      </w:r>
                      <w:r>
                        <w:rPr>
                          <w:rFonts w:ascii="TH Sarabun New" w:eastAsia="Sarabun" w:hAnsi="TH Sarabun New" w:cs="TH Sarabun New"/>
                          <w:color w:val="000000"/>
                          <w:sz w:val="32"/>
                          <w:szCs w:val="32"/>
                        </w:rPr>
                        <w:tab/>
                      </w:r>
                      <w:proofErr w:type="spellStart"/>
                      <w:r w:rsidRPr="00304A6B">
                        <w:rPr>
                          <w:rFonts w:ascii="TH Sarabun New" w:eastAsia="Sarabun" w:hAnsi="TH Sarabun New" w:cs="TH Sarabun New"/>
                          <w:color w:val="000000"/>
                          <w:sz w:val="32"/>
                          <w:szCs w:val="32"/>
                        </w:rPr>
                        <w:t>ลงชื่อ</w:t>
                      </w:r>
                      <w:proofErr w:type="spellEnd"/>
                      <w:r w:rsidRPr="00304A6B">
                        <w:rPr>
                          <w:rFonts w:ascii="TH Sarabun New" w:eastAsia="Sarabun" w:hAnsi="TH Sarabun New" w:cs="TH Sarabun New"/>
                          <w:color w:val="000000"/>
                          <w:sz w:val="32"/>
                          <w:szCs w:val="32"/>
                        </w:rPr>
                        <w:t>…………….…………….……………</w:t>
                      </w:r>
                    </w:p>
                    <w:p w:rsidR="009B3907" w:rsidRPr="00304A6B" w:rsidRDefault="009B3907" w:rsidP="009B3907">
                      <w:pPr>
                        <w:ind w:hanging="3"/>
                        <w:rPr>
                          <w:rFonts w:ascii="TH Sarabun New" w:hAnsi="TH Sarabun New" w:cs="TH Sarabun New"/>
                          <w:sz w:val="32"/>
                          <w:szCs w:val="32"/>
                        </w:rPr>
                      </w:pPr>
                      <w:r w:rsidRPr="00304A6B">
                        <w:rPr>
                          <w:rFonts w:ascii="TH Sarabun New" w:eastAsia="Sarabun" w:hAnsi="TH Sarabun New" w:cs="TH Sarabun New"/>
                          <w:color w:val="000000"/>
                          <w:sz w:val="32"/>
                          <w:szCs w:val="32"/>
                        </w:rPr>
                        <w:t xml:space="preserve">           </w:t>
                      </w:r>
                      <w:r w:rsidRPr="00304A6B">
                        <w:rPr>
                          <w:rFonts w:ascii="TH Sarabun New" w:eastAsia="Sarabun" w:hAnsi="TH Sarabun New" w:cs="TH Sarabun New"/>
                          <w:color w:val="000000"/>
                          <w:sz w:val="32"/>
                          <w:szCs w:val="32"/>
                        </w:rPr>
                        <w:tab/>
                        <w:t>(</w:t>
                      </w:r>
                      <w:proofErr w:type="spellStart"/>
                      <w:proofErr w:type="gramStart"/>
                      <w:r w:rsidRPr="00304A6B">
                        <w:rPr>
                          <w:rFonts w:ascii="TH Sarabun New" w:eastAsia="Sarabun" w:hAnsi="TH Sarabun New" w:cs="TH Sarabun New"/>
                          <w:color w:val="000000"/>
                          <w:sz w:val="32"/>
                          <w:szCs w:val="32"/>
                        </w:rPr>
                        <w:t>นายต่อเกียรติ</w:t>
                      </w:r>
                      <w:proofErr w:type="spellEnd"/>
                      <w:r w:rsidRPr="00304A6B">
                        <w:rPr>
                          <w:rFonts w:ascii="TH Sarabun New" w:eastAsia="Sarabun" w:hAnsi="TH Sarabun New" w:cs="TH Sarabun New"/>
                          <w:color w:val="000000"/>
                          <w:sz w:val="32"/>
                          <w:szCs w:val="32"/>
                        </w:rPr>
                        <w:t xml:space="preserve">  ตอสกุล</w:t>
                      </w:r>
                      <w:proofErr w:type="gramEnd"/>
                      <w:r w:rsidRPr="00304A6B">
                        <w:rPr>
                          <w:rFonts w:ascii="TH Sarabun New" w:eastAsia="Sarabun" w:hAnsi="TH Sarabun New" w:cs="TH Sarabun New"/>
                          <w:color w:val="000000"/>
                          <w:sz w:val="32"/>
                          <w:szCs w:val="32"/>
                        </w:rPr>
                        <w:t>)</w:t>
                      </w:r>
                    </w:p>
                    <w:p w:rsidR="009B3907" w:rsidRPr="008036B1" w:rsidRDefault="009B3907" w:rsidP="009B3907">
                      <w:pPr>
                        <w:ind w:hanging="3"/>
                        <w:rPr>
                          <w:rFonts w:ascii="TH Sarabun New" w:hAnsi="TH Sarabun New" w:cs="TH Sarabun New"/>
                        </w:rPr>
                      </w:pPr>
                      <w:r>
                        <w:rPr>
                          <w:rFonts w:ascii="Sarabun" w:eastAsia="Sarabun" w:hAnsi="Sarabun" w:cs="Sarabun"/>
                          <w:color w:val="000000"/>
                        </w:rPr>
                        <w:t xml:space="preserve">        </w:t>
                      </w:r>
                      <w:r>
                        <w:rPr>
                          <w:rFonts w:ascii="Sarabun" w:eastAsia="Sarabun" w:hAnsi="Sarabun" w:cs="Sarabun"/>
                          <w:color w:val="000000"/>
                        </w:rPr>
                        <w:tab/>
                        <w:t xml:space="preserve">          </w:t>
                      </w:r>
                      <w:r w:rsidR="008036B1">
                        <w:rPr>
                          <w:rFonts w:ascii="Sarabun" w:eastAsia="Sarabun" w:hAnsi="Sarabun" w:cs="Sarabun"/>
                          <w:color w:val="000000"/>
                        </w:rPr>
                        <w:t xml:space="preserve">        </w:t>
                      </w:r>
                      <w:r w:rsidRPr="008036B1">
                        <w:rPr>
                          <w:rFonts w:ascii="TH Sarabun New" w:eastAsia="Sarabun" w:hAnsi="TH Sarabun New" w:cs="TH Sarabun New"/>
                          <w:color w:val="000000"/>
                        </w:rPr>
                        <w:t>………../…………./………….</w:t>
                      </w:r>
                    </w:p>
                    <w:p w:rsidR="009B3907" w:rsidRDefault="009B3907" w:rsidP="009B3907">
                      <w:pPr>
                        <w:ind w:hanging="3"/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  <w:proofErr w:type="spellStart"/>
      <w:r w:rsidR="009B3907" w:rsidRPr="00304A6B">
        <w:rPr>
          <w:rFonts w:ascii="TH Sarabun New" w:eastAsia="Sarabun" w:hAnsi="TH Sarabun New" w:cs="TH Sarabun New"/>
          <w:b/>
          <w:color w:val="000000"/>
          <w:sz w:val="32"/>
          <w:szCs w:val="32"/>
          <w:u w:val="single"/>
        </w:rPr>
        <w:t>ความเห็นของหัวหน้าแผนกวิชา</w:t>
      </w:r>
      <w:proofErr w:type="spellEnd"/>
      <w:r w:rsidR="009B3907" w:rsidRPr="00304A6B">
        <w:rPr>
          <w:rFonts w:ascii="TH Sarabun New" w:eastAsia="Sarabun" w:hAnsi="TH Sarabun New" w:cs="TH Sarabun New"/>
          <w:b/>
          <w:color w:val="000000"/>
          <w:sz w:val="32"/>
          <w:szCs w:val="32"/>
          <w:u w:val="single"/>
        </w:rPr>
        <w:t>/</w:t>
      </w:r>
      <w:proofErr w:type="spellStart"/>
      <w:r w:rsidR="009B3907" w:rsidRPr="00304A6B">
        <w:rPr>
          <w:rFonts w:ascii="TH Sarabun New" w:eastAsia="Sarabun" w:hAnsi="TH Sarabun New" w:cs="TH Sarabun New"/>
          <w:b/>
          <w:color w:val="000000"/>
          <w:sz w:val="32"/>
          <w:szCs w:val="32"/>
          <w:u w:val="single"/>
        </w:rPr>
        <w:t>สาขางา</w:t>
      </w:r>
      <w:proofErr w:type="spellEnd"/>
      <w:r w:rsidR="009B3907" w:rsidRPr="009B3907">
        <w:rPr>
          <w:rFonts w:ascii="TH Sarabun New" w:eastAsia="Sarabun" w:hAnsi="TH Sarabun New" w:cs="TH Sarabun New" w:hint="cs"/>
          <w:bCs/>
          <w:color w:val="000000"/>
          <w:sz w:val="32"/>
          <w:szCs w:val="32"/>
          <w:u w:val="single"/>
          <w:cs/>
        </w:rPr>
        <w:t>น</w:t>
      </w:r>
      <w:r w:rsidR="009B3907">
        <w:rPr>
          <w:rFonts w:ascii="TH Sarabun New" w:eastAsia="Sarabun" w:hAnsi="TH Sarabun New" w:cs="TH Sarabun New" w:hint="cs"/>
          <w:b/>
          <w:color w:val="000000"/>
          <w:sz w:val="32"/>
          <w:szCs w:val="32"/>
          <w:u w:val="single"/>
          <w:cs/>
        </w:rPr>
        <w:t xml:space="preserve">    </w:t>
      </w:r>
    </w:p>
    <w:p w:rsidR="009B3907" w:rsidRPr="00304A6B" w:rsidRDefault="009B3907" w:rsidP="009B3907">
      <w:pPr>
        <w:pBdr>
          <w:top w:val="nil"/>
          <w:left w:val="nil"/>
          <w:bottom w:val="nil"/>
          <w:right w:val="nil"/>
          <w:between w:val="nil"/>
        </w:pBdr>
        <w:ind w:hanging="3"/>
        <w:rPr>
          <w:rFonts w:ascii="TH Sarabun New" w:eastAsia="Sarabun" w:hAnsi="TH Sarabun New" w:cs="TH Sarabun New"/>
          <w:color w:val="000000"/>
          <w:sz w:val="32"/>
          <w:szCs w:val="32"/>
        </w:rPr>
      </w:pPr>
      <w:r w:rsidRPr="00304A6B">
        <w:rPr>
          <w:rFonts w:ascii="TH Sarabun New" w:eastAsia="Sarabun" w:hAnsi="TH Sarabun New" w:cs="TH Sarabun New"/>
          <w:color w:val="000000"/>
          <w:sz w:val="32"/>
          <w:szCs w:val="32"/>
        </w:rPr>
        <w:t>………………………………………..………..</w:t>
      </w:r>
    </w:p>
    <w:p w:rsidR="009B3907" w:rsidRPr="00304A6B" w:rsidRDefault="009B3907" w:rsidP="009B3907">
      <w:pPr>
        <w:pBdr>
          <w:top w:val="nil"/>
          <w:left w:val="nil"/>
          <w:bottom w:val="nil"/>
          <w:right w:val="nil"/>
          <w:between w:val="nil"/>
        </w:pBdr>
        <w:ind w:hanging="3"/>
        <w:rPr>
          <w:rFonts w:ascii="TH Sarabun New" w:eastAsia="Sarabun" w:hAnsi="TH Sarabun New" w:cs="TH Sarabun New"/>
          <w:color w:val="000000"/>
          <w:sz w:val="32"/>
          <w:szCs w:val="32"/>
        </w:rPr>
      </w:pPr>
      <w:proofErr w:type="spellStart"/>
      <w:r w:rsidRPr="00304A6B">
        <w:rPr>
          <w:rFonts w:ascii="TH Sarabun New" w:eastAsia="Sarabun" w:hAnsi="TH Sarabun New" w:cs="TH Sarabun New"/>
          <w:color w:val="000000"/>
          <w:sz w:val="32"/>
          <w:szCs w:val="32"/>
        </w:rPr>
        <w:t>ลงชื่อ</w:t>
      </w:r>
      <w:proofErr w:type="spellEnd"/>
      <w:r w:rsidRPr="00304A6B">
        <w:rPr>
          <w:rFonts w:ascii="TH Sarabun New" w:eastAsia="Sarabun" w:hAnsi="TH Sarabun New" w:cs="TH Sarabun New"/>
          <w:color w:val="000000"/>
          <w:sz w:val="32"/>
          <w:szCs w:val="32"/>
        </w:rPr>
        <w:t>…………………….……………….……</w:t>
      </w:r>
    </w:p>
    <w:p w:rsidR="009B3907" w:rsidRPr="00304A6B" w:rsidRDefault="009B3907" w:rsidP="009B3907">
      <w:pPr>
        <w:pBdr>
          <w:top w:val="nil"/>
          <w:left w:val="nil"/>
          <w:bottom w:val="nil"/>
          <w:right w:val="nil"/>
          <w:between w:val="nil"/>
        </w:pBdr>
        <w:ind w:hanging="3"/>
        <w:rPr>
          <w:rFonts w:ascii="TH Sarabun New" w:eastAsia="Sarabun" w:hAnsi="TH Sarabun New" w:cs="TH Sarabun New"/>
          <w:color w:val="000000"/>
          <w:sz w:val="32"/>
          <w:szCs w:val="32"/>
        </w:rPr>
      </w:pPr>
      <w:r w:rsidRPr="00304A6B">
        <w:rPr>
          <w:rFonts w:ascii="TH Sarabun New" w:eastAsia="Sarabun" w:hAnsi="TH Sarabun New" w:cs="TH Sarabun New"/>
          <w:color w:val="000000"/>
          <w:sz w:val="32"/>
          <w:szCs w:val="32"/>
        </w:rPr>
        <w:t xml:space="preserve">       (………………………………………...) </w:t>
      </w:r>
    </w:p>
    <w:p w:rsidR="009B3907" w:rsidRPr="00304A6B" w:rsidRDefault="009B3907" w:rsidP="009B3907">
      <w:pPr>
        <w:pBdr>
          <w:top w:val="nil"/>
          <w:left w:val="nil"/>
          <w:bottom w:val="nil"/>
          <w:right w:val="nil"/>
          <w:between w:val="nil"/>
        </w:pBdr>
        <w:ind w:hanging="3"/>
        <w:rPr>
          <w:rFonts w:ascii="TH Sarabun New" w:eastAsia="Sarabun" w:hAnsi="TH Sarabun New" w:cs="TH Sarabun New"/>
          <w:color w:val="000000"/>
          <w:sz w:val="32"/>
          <w:szCs w:val="32"/>
        </w:rPr>
      </w:pPr>
      <w:r w:rsidRPr="00304A6B">
        <w:rPr>
          <w:rFonts w:ascii="TH Sarabun New" w:eastAsia="Sarabun" w:hAnsi="TH Sarabun New" w:cs="TH Sarabun New"/>
          <w:color w:val="000000"/>
          <w:sz w:val="32"/>
          <w:szCs w:val="32"/>
        </w:rPr>
        <w:t xml:space="preserve">          ....……../…………./………</w:t>
      </w:r>
    </w:p>
    <w:p w:rsidR="00B84631" w:rsidRDefault="003545DB" w:rsidP="00E1109B">
      <w:pPr>
        <w:rPr>
          <w:szCs w:val="32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>
                <wp:simplePos x="0" y="0"/>
                <wp:positionH relativeFrom="column">
                  <wp:posOffset>2183130</wp:posOffset>
                </wp:positionH>
                <wp:positionV relativeFrom="paragraph">
                  <wp:posOffset>419735</wp:posOffset>
                </wp:positionV>
                <wp:extent cx="3233420" cy="1885950"/>
                <wp:effectExtent l="0" t="0" r="0" b="0"/>
                <wp:wrapSquare wrapText="bothSides"/>
                <wp:docPr id="343381" name="สี่เหลี่ยมผืนผ้า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233420" cy="1885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9B3907" w:rsidRPr="009B3907" w:rsidRDefault="009B3907" w:rsidP="009B3907">
                            <w:pPr>
                              <w:spacing w:before="240"/>
                              <w:ind w:hanging="3"/>
                              <w:jc w:val="center"/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</w:rPr>
                            </w:pPr>
                            <w:proofErr w:type="spellStart"/>
                            <w:r w:rsidRPr="009B3907">
                              <w:rPr>
                                <w:rFonts w:ascii="TH Sarabun New" w:eastAsia="Sarabun" w:hAnsi="TH Sarabun New" w:cs="TH Sarabun New"/>
                                <w:b/>
                                <w:color w:val="000000"/>
                                <w:sz w:val="32"/>
                                <w:szCs w:val="32"/>
                                <w:u w:val="single"/>
                              </w:rPr>
                              <w:t>ความเห็นรองผู้อำนวยการฝ่ายวิชาการ</w:t>
                            </w:r>
                            <w:proofErr w:type="spellEnd"/>
                          </w:p>
                          <w:p w:rsidR="009B3907" w:rsidRPr="009B3907" w:rsidRDefault="00062AEF" w:rsidP="009B3907">
                            <w:pPr>
                              <w:ind w:hanging="3"/>
                              <w:jc w:val="center"/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</w:rPr>
                              <w:sym w:font="Wingdings" w:char="F06D"/>
                            </w:r>
                            <w:r w:rsidR="009B3907" w:rsidRPr="009B3907">
                              <w:rPr>
                                <w:rFonts w:ascii="TH Sarabun New" w:eastAsia="Sarabun" w:hAnsi="TH Sarabun New" w:cs="TH Sarabun New"/>
                                <w:color w:val="000000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="009B3907" w:rsidRPr="009B3907">
                              <w:rPr>
                                <w:rFonts w:ascii="TH Sarabun New" w:eastAsia="Sarabun" w:hAnsi="TH Sarabun New" w:cs="TH Sarabun New"/>
                                <w:color w:val="000000"/>
                                <w:sz w:val="32"/>
                                <w:szCs w:val="32"/>
                              </w:rPr>
                              <w:t>อนุมัติ</w:t>
                            </w:r>
                            <w:proofErr w:type="spellEnd"/>
                            <w:r w:rsidR="009B3907" w:rsidRPr="009B3907">
                              <w:rPr>
                                <w:rFonts w:ascii="TH Sarabun New" w:eastAsia="Sarabun" w:hAnsi="TH Sarabun New" w:cs="TH Sarabun New"/>
                                <w:color w:val="000000"/>
                                <w:sz w:val="32"/>
                                <w:szCs w:val="32"/>
                              </w:rPr>
                              <w:t xml:space="preserve">     </w:t>
                            </w:r>
                            <w:r>
                              <w:rPr>
                                <w:rFonts w:ascii="TH SarabunPSK" w:hAnsi="TH SarabunPSK" w:cs="TH SarabunPSK" w:hint="cs"/>
                              </w:rPr>
                              <w:sym w:font="Wingdings" w:char="F06D"/>
                            </w:r>
                            <w:r w:rsidR="009B3907" w:rsidRPr="009B3907">
                              <w:rPr>
                                <w:rFonts w:ascii="TH Sarabun New" w:eastAsia="Sarabun" w:hAnsi="TH Sarabun New" w:cs="TH Sarabun New"/>
                                <w:color w:val="000000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="009B3907" w:rsidRPr="009B3907">
                              <w:rPr>
                                <w:rFonts w:ascii="TH Sarabun New" w:eastAsia="Sarabun" w:hAnsi="TH Sarabun New" w:cs="TH Sarabun New"/>
                                <w:color w:val="000000"/>
                                <w:sz w:val="32"/>
                                <w:szCs w:val="32"/>
                              </w:rPr>
                              <w:t>ไม่อนุมัติ</w:t>
                            </w:r>
                            <w:proofErr w:type="spellEnd"/>
                          </w:p>
                          <w:p w:rsidR="009B3907" w:rsidRPr="00304A6B" w:rsidRDefault="009B3907" w:rsidP="009B3907">
                            <w:pPr>
                              <w:ind w:firstLine="720"/>
                              <w:rPr>
                                <w:rFonts w:ascii="TH Sarabun New" w:hAnsi="TH Sarabun New" w:cs="TH Sarabun New"/>
                              </w:rPr>
                            </w:pPr>
                            <w:r w:rsidRPr="00304A6B">
                              <w:rPr>
                                <w:rFonts w:ascii="TH Sarabun New" w:eastAsia="Sarabun" w:hAnsi="TH Sarabun New" w:cs="TH Sarabun New"/>
                                <w:color w:val="000000"/>
                              </w:rPr>
                              <w:t>…………………………………</w:t>
                            </w:r>
                            <w:r>
                              <w:rPr>
                                <w:rFonts w:ascii="TH Sarabun New" w:eastAsia="Sarabun" w:hAnsi="TH Sarabun New" w:cs="TH Sarabun New"/>
                                <w:color w:val="000000"/>
                              </w:rPr>
                              <w:t>…………………………..</w:t>
                            </w:r>
                            <w:r w:rsidRPr="00304A6B">
                              <w:rPr>
                                <w:rFonts w:ascii="TH Sarabun New" w:eastAsia="Sarabun" w:hAnsi="TH Sarabun New" w:cs="TH Sarabun New"/>
                                <w:color w:val="000000"/>
                              </w:rPr>
                              <w:t>……………..</w:t>
                            </w:r>
                          </w:p>
                          <w:p w:rsidR="009B3907" w:rsidRPr="00304A6B" w:rsidRDefault="009B3907" w:rsidP="009B3907">
                            <w:pPr>
                              <w:ind w:firstLine="720"/>
                              <w:rPr>
                                <w:rFonts w:ascii="TH Sarabun New" w:hAnsi="TH Sarabun New" w:cs="TH Sarabun New"/>
                              </w:rPr>
                            </w:pPr>
                            <w:r w:rsidRPr="00304A6B">
                              <w:rPr>
                                <w:rFonts w:ascii="TH Sarabun New" w:eastAsia="Sarabun" w:hAnsi="TH Sarabun New" w:cs="TH Sarabun New"/>
                                <w:color w:val="000000"/>
                              </w:rPr>
                              <w:t>………………………………………</w:t>
                            </w:r>
                            <w:r>
                              <w:rPr>
                                <w:rFonts w:ascii="TH Sarabun New" w:eastAsia="Sarabun" w:hAnsi="TH Sarabun New" w:cs="TH Sarabun New"/>
                                <w:color w:val="000000"/>
                              </w:rPr>
                              <w:t>…………………………..</w:t>
                            </w:r>
                            <w:r w:rsidRPr="00304A6B">
                              <w:rPr>
                                <w:rFonts w:ascii="TH Sarabun New" w:eastAsia="Sarabun" w:hAnsi="TH Sarabun New" w:cs="TH Sarabun New"/>
                                <w:color w:val="000000"/>
                              </w:rPr>
                              <w:t>………..</w:t>
                            </w:r>
                          </w:p>
                          <w:p w:rsidR="009B3907" w:rsidRPr="00304A6B" w:rsidRDefault="009B3907" w:rsidP="009B3907">
                            <w:pPr>
                              <w:ind w:hanging="3"/>
                              <w:jc w:val="center"/>
                              <w:rPr>
                                <w:rFonts w:ascii="TH Sarabun New" w:hAnsi="TH Sarabun New" w:cs="TH Sarabun New"/>
                              </w:rPr>
                            </w:pPr>
                            <w:proofErr w:type="spellStart"/>
                            <w:r w:rsidRPr="009B3907">
                              <w:rPr>
                                <w:rFonts w:ascii="TH Sarabun New" w:eastAsia="Sarabun" w:hAnsi="TH Sarabun New" w:cs="TH Sarabun New"/>
                                <w:color w:val="000000"/>
                                <w:sz w:val="32"/>
                                <w:szCs w:val="36"/>
                              </w:rPr>
                              <w:t>ลงชื่อ</w:t>
                            </w:r>
                            <w:proofErr w:type="spellEnd"/>
                            <w:r w:rsidRPr="00304A6B">
                              <w:rPr>
                                <w:rFonts w:ascii="TH Sarabun New" w:eastAsia="Sarabun" w:hAnsi="TH Sarabun New" w:cs="TH Sarabun New"/>
                                <w:color w:val="000000"/>
                              </w:rPr>
                              <w:t>……………………………………….</w:t>
                            </w:r>
                          </w:p>
                          <w:p w:rsidR="009B3907" w:rsidRPr="00304A6B" w:rsidRDefault="009B3907" w:rsidP="009B3907">
                            <w:pPr>
                              <w:ind w:hanging="3"/>
                              <w:jc w:val="center"/>
                              <w:rPr>
                                <w:rFonts w:ascii="TH Sarabun New" w:hAnsi="TH Sarabun New" w:cs="TH Sarabun New"/>
                              </w:rPr>
                            </w:pPr>
                            <w:r w:rsidRPr="00304A6B">
                              <w:rPr>
                                <w:rFonts w:ascii="TH Sarabun New" w:eastAsia="Sarabun" w:hAnsi="TH Sarabun New" w:cs="TH Sarabun New"/>
                                <w:color w:val="000000"/>
                              </w:rPr>
                              <w:t xml:space="preserve">  (</w:t>
                            </w:r>
                            <w:proofErr w:type="spellStart"/>
                            <w:proofErr w:type="gramStart"/>
                            <w:r w:rsidRPr="009B3907">
                              <w:rPr>
                                <w:rFonts w:ascii="TH Sarabun New" w:eastAsia="Sarabun" w:hAnsi="TH Sarabun New" w:cs="TH Sarabun New"/>
                                <w:color w:val="000000"/>
                                <w:sz w:val="32"/>
                                <w:szCs w:val="32"/>
                              </w:rPr>
                              <w:t>นาย</w:t>
                            </w:r>
                            <w:proofErr w:type="spellEnd"/>
                            <w:r w:rsidRPr="009B3907">
                              <w:rPr>
                                <w:rFonts w:ascii="TH Sarabun New" w:eastAsia="Sarabun" w:hAnsi="TH Sarabun New" w:cs="TH Sarabun New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วีระ  ชานนท์</w:t>
                            </w:r>
                            <w:proofErr w:type="gramEnd"/>
                            <w:r w:rsidRPr="00304A6B">
                              <w:rPr>
                                <w:rFonts w:ascii="TH Sarabun New" w:eastAsia="Sarabun" w:hAnsi="TH Sarabun New" w:cs="TH Sarabun New"/>
                                <w:color w:val="000000"/>
                              </w:rPr>
                              <w:t>)</w:t>
                            </w:r>
                          </w:p>
                          <w:p w:rsidR="009B3907" w:rsidRPr="00741A93" w:rsidRDefault="009B3907" w:rsidP="009B3907">
                            <w:pPr>
                              <w:ind w:leftChars="-1" w:hangingChars="1" w:hanging="2"/>
                              <w:jc w:val="center"/>
                              <w:rPr>
                                <w:rFonts w:ascii="TH Sarabun New" w:hAnsi="TH Sarabun New" w:cs="TH Sarabun New"/>
                              </w:rPr>
                            </w:pPr>
                            <w:r w:rsidRPr="00304A6B">
                              <w:rPr>
                                <w:rFonts w:ascii="TH Sarabun New" w:eastAsia="Sarabun" w:hAnsi="TH Sarabun New" w:cs="TH Sarabun New"/>
                                <w:color w:val="000000"/>
                              </w:rPr>
                              <w:t xml:space="preserve">    ………../…………./…………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15" o:spid="_x0000_s1027" style="position:absolute;margin-left:171.9pt;margin-top:33.05pt;width:254.6pt;height:148.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" stroked="f">
                <v:textbox inset="2.53958mm,1.2694mm,2.53958mm,1.2694mm">
                  <w:txbxContent>
                    <w:p w:rsidR="009B3907" w:rsidRPr="009B3907" w:rsidRDefault="009B3907" w:rsidP="009B3907">
                      <w:pPr>
                        <w:spacing w:before="240"/>
                        <w:ind w:hanging="3"/>
                        <w:jc w:val="center"/>
                        <w:rPr>
                          <w:rFonts w:ascii="TH Sarabun New" w:hAnsi="TH Sarabun New" w:cs="TH Sarabun New"/>
                          <w:sz w:val="32"/>
                          <w:szCs w:val="32"/>
                        </w:rPr>
                      </w:pPr>
                      <w:proofErr w:type="spellStart"/>
                      <w:r w:rsidRPr="009B3907">
                        <w:rPr>
                          <w:rFonts w:ascii="TH Sarabun New" w:eastAsia="Sarabun" w:hAnsi="TH Sarabun New" w:cs="TH Sarabun New"/>
                          <w:b/>
                          <w:color w:val="000000"/>
                          <w:sz w:val="32"/>
                          <w:szCs w:val="32"/>
                          <w:u w:val="single"/>
                        </w:rPr>
                        <w:t>ความเห็นรองผู้อำนวยการฝ่ายวิชาการ</w:t>
                      </w:r>
                      <w:proofErr w:type="spellEnd"/>
                    </w:p>
                    <w:p w:rsidR="009B3907" w:rsidRPr="009B3907" w:rsidRDefault="00062AEF" w:rsidP="009B3907">
                      <w:pPr>
                        <w:ind w:hanging="3"/>
                        <w:jc w:val="center"/>
                        <w:rPr>
                          <w:rFonts w:ascii="TH Sarabun New" w:hAnsi="TH Sarabun New" w:cs="TH Sarabun New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</w:rPr>
                        <w:sym w:font="Wingdings" w:char="F06D"/>
                      </w:r>
                      <w:r w:rsidR="009B3907" w:rsidRPr="009B3907">
                        <w:rPr>
                          <w:rFonts w:ascii="TH Sarabun New" w:eastAsia="Sarabun" w:hAnsi="TH Sarabun New" w:cs="TH Sarabun New"/>
                          <w:color w:val="000000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="009B3907" w:rsidRPr="009B3907">
                        <w:rPr>
                          <w:rFonts w:ascii="TH Sarabun New" w:eastAsia="Sarabun" w:hAnsi="TH Sarabun New" w:cs="TH Sarabun New"/>
                          <w:color w:val="000000"/>
                          <w:sz w:val="32"/>
                          <w:szCs w:val="32"/>
                        </w:rPr>
                        <w:t>อนุมัติ</w:t>
                      </w:r>
                      <w:proofErr w:type="spellEnd"/>
                      <w:r w:rsidR="009B3907" w:rsidRPr="009B3907">
                        <w:rPr>
                          <w:rFonts w:ascii="TH Sarabun New" w:eastAsia="Sarabun" w:hAnsi="TH Sarabun New" w:cs="TH Sarabun New"/>
                          <w:color w:val="000000"/>
                          <w:sz w:val="32"/>
                          <w:szCs w:val="32"/>
                        </w:rPr>
                        <w:t xml:space="preserve">     </w:t>
                      </w:r>
                      <w:r>
                        <w:rPr>
                          <w:rFonts w:ascii="TH SarabunPSK" w:hAnsi="TH SarabunPSK" w:cs="TH SarabunPSK" w:hint="cs"/>
                        </w:rPr>
                        <w:sym w:font="Wingdings" w:char="F06D"/>
                      </w:r>
                      <w:r w:rsidR="009B3907" w:rsidRPr="009B3907">
                        <w:rPr>
                          <w:rFonts w:ascii="TH Sarabun New" w:eastAsia="Sarabun" w:hAnsi="TH Sarabun New" w:cs="TH Sarabun New"/>
                          <w:color w:val="000000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="009B3907" w:rsidRPr="009B3907">
                        <w:rPr>
                          <w:rFonts w:ascii="TH Sarabun New" w:eastAsia="Sarabun" w:hAnsi="TH Sarabun New" w:cs="TH Sarabun New"/>
                          <w:color w:val="000000"/>
                          <w:sz w:val="32"/>
                          <w:szCs w:val="32"/>
                        </w:rPr>
                        <w:t>ไม่อนุมัติ</w:t>
                      </w:r>
                      <w:proofErr w:type="spellEnd"/>
                    </w:p>
                    <w:p w:rsidR="009B3907" w:rsidRPr="00304A6B" w:rsidRDefault="009B3907" w:rsidP="009B3907">
                      <w:pPr>
                        <w:ind w:firstLine="720"/>
                        <w:rPr>
                          <w:rFonts w:ascii="TH Sarabun New" w:hAnsi="TH Sarabun New" w:cs="TH Sarabun New"/>
                        </w:rPr>
                      </w:pPr>
                      <w:r w:rsidRPr="00304A6B">
                        <w:rPr>
                          <w:rFonts w:ascii="TH Sarabun New" w:eastAsia="Sarabun" w:hAnsi="TH Sarabun New" w:cs="TH Sarabun New"/>
                          <w:color w:val="000000"/>
                        </w:rPr>
                        <w:t>…………………………………</w:t>
                      </w:r>
                      <w:r>
                        <w:rPr>
                          <w:rFonts w:ascii="TH Sarabun New" w:eastAsia="Sarabun" w:hAnsi="TH Sarabun New" w:cs="TH Sarabun New"/>
                          <w:color w:val="000000"/>
                        </w:rPr>
                        <w:t>…………………………..</w:t>
                      </w:r>
                      <w:r w:rsidRPr="00304A6B">
                        <w:rPr>
                          <w:rFonts w:ascii="TH Sarabun New" w:eastAsia="Sarabun" w:hAnsi="TH Sarabun New" w:cs="TH Sarabun New"/>
                          <w:color w:val="000000"/>
                        </w:rPr>
                        <w:t>……………..</w:t>
                      </w:r>
                    </w:p>
                    <w:p w:rsidR="009B3907" w:rsidRPr="00304A6B" w:rsidRDefault="009B3907" w:rsidP="009B3907">
                      <w:pPr>
                        <w:ind w:firstLine="720"/>
                        <w:rPr>
                          <w:rFonts w:ascii="TH Sarabun New" w:hAnsi="TH Sarabun New" w:cs="TH Sarabun New"/>
                        </w:rPr>
                      </w:pPr>
                      <w:r w:rsidRPr="00304A6B">
                        <w:rPr>
                          <w:rFonts w:ascii="TH Sarabun New" w:eastAsia="Sarabun" w:hAnsi="TH Sarabun New" w:cs="TH Sarabun New"/>
                          <w:color w:val="000000"/>
                        </w:rPr>
                        <w:t>………………………………………</w:t>
                      </w:r>
                      <w:r>
                        <w:rPr>
                          <w:rFonts w:ascii="TH Sarabun New" w:eastAsia="Sarabun" w:hAnsi="TH Sarabun New" w:cs="TH Sarabun New"/>
                          <w:color w:val="000000"/>
                        </w:rPr>
                        <w:t>…………………………..</w:t>
                      </w:r>
                      <w:r w:rsidRPr="00304A6B">
                        <w:rPr>
                          <w:rFonts w:ascii="TH Sarabun New" w:eastAsia="Sarabun" w:hAnsi="TH Sarabun New" w:cs="TH Sarabun New"/>
                          <w:color w:val="000000"/>
                        </w:rPr>
                        <w:t>………..</w:t>
                      </w:r>
                    </w:p>
                    <w:p w:rsidR="009B3907" w:rsidRPr="00304A6B" w:rsidRDefault="009B3907" w:rsidP="009B3907">
                      <w:pPr>
                        <w:ind w:hanging="3"/>
                        <w:jc w:val="center"/>
                        <w:rPr>
                          <w:rFonts w:ascii="TH Sarabun New" w:hAnsi="TH Sarabun New" w:cs="TH Sarabun New"/>
                        </w:rPr>
                      </w:pPr>
                      <w:proofErr w:type="spellStart"/>
                      <w:r w:rsidRPr="009B3907">
                        <w:rPr>
                          <w:rFonts w:ascii="TH Sarabun New" w:eastAsia="Sarabun" w:hAnsi="TH Sarabun New" w:cs="TH Sarabun New"/>
                          <w:color w:val="000000"/>
                          <w:sz w:val="32"/>
                          <w:szCs w:val="36"/>
                        </w:rPr>
                        <w:t>ลงชื่อ</w:t>
                      </w:r>
                      <w:proofErr w:type="spellEnd"/>
                      <w:r w:rsidRPr="00304A6B">
                        <w:rPr>
                          <w:rFonts w:ascii="TH Sarabun New" w:eastAsia="Sarabun" w:hAnsi="TH Sarabun New" w:cs="TH Sarabun New"/>
                          <w:color w:val="000000"/>
                        </w:rPr>
                        <w:t>……………………………………….</w:t>
                      </w:r>
                    </w:p>
                    <w:p w:rsidR="009B3907" w:rsidRPr="00304A6B" w:rsidRDefault="009B3907" w:rsidP="009B3907">
                      <w:pPr>
                        <w:ind w:hanging="3"/>
                        <w:jc w:val="center"/>
                        <w:rPr>
                          <w:rFonts w:ascii="TH Sarabun New" w:hAnsi="TH Sarabun New" w:cs="TH Sarabun New"/>
                        </w:rPr>
                      </w:pPr>
                      <w:r w:rsidRPr="00304A6B">
                        <w:rPr>
                          <w:rFonts w:ascii="TH Sarabun New" w:eastAsia="Sarabun" w:hAnsi="TH Sarabun New" w:cs="TH Sarabun New"/>
                          <w:color w:val="000000"/>
                        </w:rPr>
                        <w:t xml:space="preserve">  (</w:t>
                      </w:r>
                      <w:proofErr w:type="spellStart"/>
                      <w:proofErr w:type="gramStart"/>
                      <w:r w:rsidRPr="009B3907">
                        <w:rPr>
                          <w:rFonts w:ascii="TH Sarabun New" w:eastAsia="Sarabun" w:hAnsi="TH Sarabun New" w:cs="TH Sarabun New"/>
                          <w:color w:val="000000"/>
                          <w:sz w:val="32"/>
                          <w:szCs w:val="32"/>
                        </w:rPr>
                        <w:t>นาย</w:t>
                      </w:r>
                      <w:proofErr w:type="spellEnd"/>
                      <w:r w:rsidRPr="009B3907">
                        <w:rPr>
                          <w:rFonts w:ascii="TH Sarabun New" w:eastAsia="Sarabun" w:hAnsi="TH Sarabun New" w:cs="TH Sarabun New" w:hint="cs"/>
                          <w:color w:val="000000"/>
                          <w:sz w:val="32"/>
                          <w:szCs w:val="32"/>
                          <w:cs/>
                        </w:rPr>
                        <w:t>วีระ  ชานนท์</w:t>
                      </w:r>
                      <w:proofErr w:type="gramEnd"/>
                      <w:r w:rsidRPr="00304A6B">
                        <w:rPr>
                          <w:rFonts w:ascii="TH Sarabun New" w:eastAsia="Sarabun" w:hAnsi="TH Sarabun New" w:cs="TH Sarabun New"/>
                          <w:color w:val="000000"/>
                        </w:rPr>
                        <w:t>)</w:t>
                      </w:r>
                    </w:p>
                    <w:p w:rsidR="009B3907" w:rsidRPr="00741A93" w:rsidRDefault="009B3907" w:rsidP="009B3907">
                      <w:pPr>
                        <w:ind w:leftChars="-1" w:hangingChars="1" w:hanging="2"/>
                        <w:jc w:val="center"/>
                        <w:rPr>
                          <w:rFonts w:ascii="TH Sarabun New" w:hAnsi="TH Sarabun New" w:cs="TH Sarabun New"/>
                        </w:rPr>
                      </w:pPr>
                      <w:r w:rsidRPr="00304A6B">
                        <w:rPr>
                          <w:rFonts w:ascii="TH Sarabun New" w:eastAsia="Sarabun" w:hAnsi="TH Sarabun New" w:cs="TH Sarabun New"/>
                          <w:color w:val="000000"/>
                        </w:rPr>
                        <w:t xml:space="preserve">    ………../…………./…………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 w:rsidR="0012652E" w:rsidRPr="0012652E" w:rsidRDefault="0012652E" w:rsidP="0012652E">
      <w:pPr>
        <w:rPr>
          <w:szCs w:val="32"/>
        </w:rPr>
      </w:pPr>
    </w:p>
    <w:p w:rsidR="0012652E" w:rsidRPr="0012652E" w:rsidRDefault="0012652E" w:rsidP="0012652E">
      <w:pPr>
        <w:rPr>
          <w:szCs w:val="32"/>
        </w:rPr>
      </w:pPr>
    </w:p>
    <w:p w:rsidR="0012652E" w:rsidRPr="0012652E" w:rsidRDefault="0012652E" w:rsidP="0012652E">
      <w:pPr>
        <w:rPr>
          <w:szCs w:val="32"/>
        </w:rPr>
      </w:pPr>
    </w:p>
    <w:p w:rsidR="0012652E" w:rsidRPr="0012652E" w:rsidRDefault="0012652E" w:rsidP="0012652E">
      <w:pPr>
        <w:rPr>
          <w:szCs w:val="32"/>
        </w:rPr>
      </w:pPr>
    </w:p>
    <w:p w:rsidR="0012652E" w:rsidRPr="0012652E" w:rsidRDefault="0012652E" w:rsidP="0012652E">
      <w:pPr>
        <w:rPr>
          <w:szCs w:val="32"/>
        </w:rPr>
      </w:pPr>
    </w:p>
    <w:p w:rsidR="0012652E" w:rsidRPr="0012652E" w:rsidRDefault="0012652E" w:rsidP="0012652E">
      <w:pPr>
        <w:rPr>
          <w:szCs w:val="32"/>
        </w:rPr>
      </w:pPr>
    </w:p>
    <w:p w:rsidR="0012652E" w:rsidRPr="0012652E" w:rsidRDefault="0012652E" w:rsidP="0012652E">
      <w:pPr>
        <w:rPr>
          <w:szCs w:val="32"/>
        </w:rPr>
      </w:pPr>
    </w:p>
    <w:p w:rsidR="0012652E" w:rsidRPr="0012652E" w:rsidRDefault="0012652E" w:rsidP="0012652E">
      <w:pPr>
        <w:rPr>
          <w:szCs w:val="32"/>
        </w:rPr>
      </w:pPr>
    </w:p>
    <w:p w:rsidR="0012652E" w:rsidRPr="0012652E" w:rsidRDefault="0012652E" w:rsidP="0012652E">
      <w:pPr>
        <w:rPr>
          <w:szCs w:val="32"/>
        </w:rPr>
      </w:pPr>
    </w:p>
    <w:p w:rsidR="0012652E" w:rsidRDefault="0012652E" w:rsidP="0012652E">
      <w:pPr>
        <w:rPr>
          <w:szCs w:val="32"/>
        </w:rPr>
      </w:pPr>
    </w:p>
    <w:p w:rsidR="0012652E" w:rsidRDefault="0012652E" w:rsidP="0012652E">
      <w:pPr>
        <w:rPr>
          <w:szCs w:val="32"/>
        </w:rPr>
      </w:pPr>
    </w:p>
    <w:p w:rsidR="0012652E" w:rsidRDefault="0012652E" w:rsidP="0012652E">
      <w:pPr>
        <w:rPr>
          <w:szCs w:val="32"/>
        </w:rPr>
      </w:pPr>
    </w:p>
    <w:p w:rsidR="0012652E" w:rsidRDefault="0012652E" w:rsidP="0012652E">
      <w:pPr>
        <w:rPr>
          <w:szCs w:val="32"/>
        </w:rPr>
      </w:pPr>
    </w:p>
    <w:p w:rsidR="0012652E" w:rsidRPr="00304A6B" w:rsidRDefault="0012652E" w:rsidP="0012652E">
      <w:pPr>
        <w:keepNext/>
        <w:pBdr>
          <w:top w:val="nil"/>
          <w:left w:val="nil"/>
          <w:bottom w:val="nil"/>
          <w:right w:val="nil"/>
          <w:between w:val="nil"/>
        </w:pBdr>
        <w:ind w:left="2163" w:hanging="3"/>
        <w:rPr>
          <w:rFonts w:ascii="TH Sarabun New" w:eastAsia="Sarabun" w:hAnsi="TH Sarabun New" w:cs="TH Sarabun New"/>
          <w:b/>
          <w:color w:val="000000"/>
          <w:sz w:val="32"/>
          <w:szCs w:val="32"/>
        </w:rPr>
      </w:pPr>
      <w:r>
        <w:rPr>
          <w:rFonts w:ascii="TH Sarabun New" w:eastAsia="Sarabun" w:hAnsi="TH Sarabun New" w:cs="TH Sarabun New"/>
          <w:b/>
          <w:color w:val="000000"/>
          <w:sz w:val="32"/>
          <w:szCs w:val="32"/>
        </w:rPr>
        <w:lastRenderedPageBreak/>
        <w:t xml:space="preserve">                      </w:t>
      </w:r>
      <w:proofErr w:type="spellStart"/>
      <w:r w:rsidRPr="00304A6B">
        <w:rPr>
          <w:rFonts w:ascii="TH Sarabun New" w:eastAsia="Sarabun" w:hAnsi="TH Sarabun New" w:cs="TH Sarabun New"/>
          <w:b/>
          <w:color w:val="000000"/>
          <w:sz w:val="32"/>
          <w:szCs w:val="32"/>
        </w:rPr>
        <w:t>วิทยาลัยเทคนิคชัยภูมิ</w:t>
      </w:r>
      <w:proofErr w:type="spellEnd"/>
    </w:p>
    <w:p w:rsidR="0012652E" w:rsidRPr="00304A6B" w:rsidRDefault="0012652E" w:rsidP="0012652E">
      <w:pPr>
        <w:keepNext/>
        <w:pBdr>
          <w:top w:val="nil"/>
          <w:left w:val="nil"/>
          <w:bottom w:val="nil"/>
          <w:right w:val="nil"/>
          <w:between w:val="nil"/>
        </w:pBdr>
        <w:ind w:hanging="3"/>
        <w:jc w:val="center"/>
        <w:rPr>
          <w:rFonts w:ascii="TH Sarabun New" w:eastAsia="Sarabun" w:hAnsi="TH Sarabun New" w:cs="TH Sarabun New"/>
          <w:b/>
          <w:color w:val="000000"/>
          <w:sz w:val="32"/>
          <w:szCs w:val="32"/>
        </w:rPr>
      </w:pPr>
      <w:proofErr w:type="spellStart"/>
      <w:r w:rsidRPr="00304A6B">
        <w:rPr>
          <w:rFonts w:ascii="TH Sarabun New" w:eastAsia="Sarabun" w:hAnsi="TH Sarabun New" w:cs="TH Sarabun New"/>
          <w:b/>
          <w:color w:val="000000"/>
          <w:sz w:val="32"/>
          <w:szCs w:val="32"/>
        </w:rPr>
        <w:t>การวางแผนการสอน</w:t>
      </w:r>
      <w:proofErr w:type="spellEnd"/>
      <w:proofErr w:type="gramStart"/>
      <w:r w:rsidRPr="00304A6B">
        <w:rPr>
          <w:rFonts w:ascii="TH Sarabun New" w:eastAsia="Sarabun" w:hAnsi="TH Sarabun New" w:cs="TH Sarabun New"/>
          <w:b/>
          <w:color w:val="000000"/>
          <w:sz w:val="32"/>
          <w:szCs w:val="32"/>
        </w:rPr>
        <w:t xml:space="preserve">   (</w:t>
      </w:r>
      <w:proofErr w:type="gramEnd"/>
      <w:r w:rsidRPr="00304A6B">
        <w:rPr>
          <w:rFonts w:ascii="TH Sarabun New" w:eastAsia="Sarabun" w:hAnsi="TH Sarabun New" w:cs="TH Sarabun New"/>
          <w:b/>
          <w:color w:val="000000"/>
          <w:sz w:val="32"/>
          <w:szCs w:val="32"/>
        </w:rPr>
        <w:t>Course Syllabus)</w:t>
      </w:r>
    </w:p>
    <w:tbl>
      <w:tblPr>
        <w:tblW w:w="10645" w:type="dxa"/>
        <w:tblInd w:w="-5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42"/>
        <w:gridCol w:w="3827"/>
        <w:gridCol w:w="884"/>
        <w:gridCol w:w="567"/>
        <w:gridCol w:w="3525"/>
      </w:tblGrid>
      <w:tr w:rsidR="0012652E" w:rsidRPr="00304A6B" w:rsidTr="0012652E">
        <w:trPr>
          <w:cantSplit/>
        </w:trPr>
        <w:tc>
          <w:tcPr>
            <w:tcW w:w="6553" w:type="dxa"/>
            <w:gridSpan w:val="3"/>
          </w:tcPr>
          <w:p w:rsidR="0012652E" w:rsidRPr="00304A6B" w:rsidRDefault="001265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3"/>
              <w:jc w:val="both"/>
              <w:rPr>
                <w:rFonts w:ascii="TH Sarabun New" w:eastAsia="Sarabun" w:hAnsi="TH Sarabun New" w:cs="TH Sarabun New"/>
                <w:color w:val="000000"/>
                <w:sz w:val="32"/>
                <w:szCs w:val="32"/>
              </w:rPr>
            </w:pPr>
            <w:proofErr w:type="spellStart"/>
            <w:r w:rsidRPr="00304A6B">
              <w:rPr>
                <w:rFonts w:ascii="TH Sarabun New" w:eastAsia="Sarabun" w:hAnsi="TH Sarabun New" w:cs="TH Sarabun New"/>
                <w:b/>
                <w:color w:val="000000"/>
                <w:sz w:val="32"/>
                <w:szCs w:val="32"/>
              </w:rPr>
              <w:t>ชื่อผู้สอน</w:t>
            </w:r>
            <w:proofErr w:type="spellEnd"/>
            <w:r w:rsidRPr="00304A6B">
              <w:rPr>
                <w:rFonts w:ascii="TH Sarabun New" w:eastAsia="Sarabun" w:hAnsi="TH Sarabun New" w:cs="TH Sarabun New"/>
                <w:b/>
                <w:color w:val="000000"/>
                <w:sz w:val="32"/>
                <w:szCs w:val="32"/>
              </w:rPr>
              <w:t xml:space="preserve">  </w:t>
            </w:r>
          </w:p>
        </w:tc>
        <w:tc>
          <w:tcPr>
            <w:tcW w:w="4092" w:type="dxa"/>
            <w:gridSpan w:val="2"/>
          </w:tcPr>
          <w:p w:rsidR="0012652E" w:rsidRPr="00304A6B" w:rsidRDefault="0012652E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ind w:hanging="3"/>
              <w:rPr>
                <w:rFonts w:ascii="TH Sarabun New" w:eastAsia="Sarabun" w:hAnsi="TH Sarabun New" w:cs="TH Sarabun New"/>
                <w:color w:val="000000"/>
                <w:sz w:val="32"/>
                <w:szCs w:val="32"/>
              </w:rPr>
            </w:pPr>
            <w:proofErr w:type="spellStart"/>
            <w:r w:rsidRPr="00304A6B">
              <w:rPr>
                <w:rFonts w:ascii="TH Sarabun New" w:eastAsia="Sarabun" w:hAnsi="TH Sarabun New" w:cs="TH Sarabun New"/>
                <w:b/>
                <w:color w:val="000000"/>
                <w:sz w:val="32"/>
                <w:szCs w:val="32"/>
              </w:rPr>
              <w:t>วุฒิ</w:t>
            </w:r>
            <w:proofErr w:type="spellEnd"/>
            <w:r w:rsidRPr="00304A6B">
              <w:rPr>
                <w:rFonts w:ascii="TH Sarabun New" w:eastAsia="Sarabun" w:hAnsi="TH Sarabun New" w:cs="TH Sarabun New"/>
                <w:b/>
                <w:color w:val="000000"/>
                <w:sz w:val="32"/>
                <w:szCs w:val="32"/>
              </w:rPr>
              <w:t>/</w:t>
            </w:r>
            <w:proofErr w:type="spellStart"/>
            <w:r w:rsidRPr="00304A6B">
              <w:rPr>
                <w:rFonts w:ascii="TH Sarabun New" w:eastAsia="Sarabun" w:hAnsi="TH Sarabun New" w:cs="TH Sarabun New"/>
                <w:b/>
                <w:color w:val="000000"/>
                <w:sz w:val="32"/>
                <w:szCs w:val="32"/>
              </w:rPr>
              <w:t>สาขา</w:t>
            </w:r>
            <w:proofErr w:type="spellEnd"/>
            <w:r w:rsidRPr="00304A6B">
              <w:rPr>
                <w:rFonts w:ascii="TH Sarabun New" w:eastAsia="Sarabun" w:hAnsi="TH Sarabun New" w:cs="TH Sarabun New"/>
                <w:b/>
                <w:color w:val="000000"/>
                <w:sz w:val="32"/>
                <w:szCs w:val="32"/>
              </w:rPr>
              <w:t xml:space="preserve">   </w:t>
            </w:r>
          </w:p>
        </w:tc>
      </w:tr>
      <w:tr w:rsidR="0012652E" w:rsidRPr="00304A6B" w:rsidTr="0012652E">
        <w:trPr>
          <w:cantSplit/>
        </w:trPr>
        <w:tc>
          <w:tcPr>
            <w:tcW w:w="1842" w:type="dxa"/>
          </w:tcPr>
          <w:p w:rsidR="0012652E" w:rsidRPr="00304A6B" w:rsidRDefault="0012652E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ind w:hanging="3"/>
              <w:rPr>
                <w:rFonts w:ascii="TH Sarabun New" w:eastAsia="Sarabun" w:hAnsi="TH Sarabun New" w:cs="TH Sarabun New"/>
                <w:color w:val="000000"/>
                <w:sz w:val="32"/>
                <w:szCs w:val="32"/>
              </w:rPr>
            </w:pPr>
            <w:proofErr w:type="spellStart"/>
            <w:r w:rsidRPr="00304A6B">
              <w:rPr>
                <w:rFonts w:ascii="TH Sarabun New" w:eastAsia="Sarabun" w:hAnsi="TH Sarabun New" w:cs="TH Sarabun New"/>
                <w:b/>
                <w:color w:val="000000"/>
                <w:sz w:val="32"/>
                <w:szCs w:val="32"/>
              </w:rPr>
              <w:t>รหัสวิชา</w:t>
            </w:r>
            <w:proofErr w:type="spellEnd"/>
            <w:r w:rsidRPr="00304A6B">
              <w:rPr>
                <w:rFonts w:ascii="TH Sarabun New" w:eastAsia="Sarabun" w:hAnsi="TH Sarabun New" w:cs="TH Sarabun New"/>
                <w:b/>
                <w:color w:val="000000"/>
                <w:sz w:val="32"/>
                <w:szCs w:val="32"/>
              </w:rPr>
              <w:t xml:space="preserve">  </w:t>
            </w:r>
          </w:p>
        </w:tc>
        <w:tc>
          <w:tcPr>
            <w:tcW w:w="5278" w:type="dxa"/>
            <w:gridSpan w:val="3"/>
          </w:tcPr>
          <w:p w:rsidR="0012652E" w:rsidRPr="00304A6B" w:rsidRDefault="0012652E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/>
              <w:ind w:hanging="3"/>
              <w:jc w:val="right"/>
              <w:rPr>
                <w:rFonts w:ascii="TH Sarabun New" w:eastAsia="Sarabun" w:hAnsi="TH Sarabun New" w:cs="TH Sarabun New"/>
                <w:color w:val="000000"/>
                <w:sz w:val="32"/>
                <w:szCs w:val="32"/>
              </w:rPr>
            </w:pPr>
            <w:proofErr w:type="spellStart"/>
            <w:r w:rsidRPr="00304A6B">
              <w:rPr>
                <w:rFonts w:ascii="TH Sarabun New" w:eastAsia="Sarabun" w:hAnsi="TH Sarabun New" w:cs="TH Sarabun New"/>
                <w:b/>
                <w:color w:val="000000"/>
                <w:sz w:val="32"/>
                <w:szCs w:val="32"/>
              </w:rPr>
              <w:t>ชื่อวิชา</w:t>
            </w:r>
            <w:proofErr w:type="spellEnd"/>
            <w:r w:rsidRPr="00304A6B">
              <w:rPr>
                <w:rFonts w:ascii="TH Sarabun New" w:eastAsia="Sarabun" w:hAnsi="TH Sarabun New" w:cs="TH Sarabun New"/>
                <w:b/>
                <w:color w:val="000000"/>
                <w:sz w:val="32"/>
                <w:szCs w:val="32"/>
              </w:rPr>
              <w:t xml:space="preserve">   </w:t>
            </w:r>
          </w:p>
        </w:tc>
        <w:tc>
          <w:tcPr>
            <w:tcW w:w="3525" w:type="dxa"/>
          </w:tcPr>
          <w:p w:rsidR="0012652E" w:rsidRPr="00304A6B" w:rsidRDefault="0012652E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ind w:hanging="3"/>
              <w:rPr>
                <w:rFonts w:ascii="TH Sarabun New" w:eastAsia="Sarabun" w:hAnsi="TH Sarabun New" w:cs="TH Sarabun New"/>
                <w:color w:val="000000"/>
                <w:sz w:val="32"/>
                <w:szCs w:val="32"/>
              </w:rPr>
            </w:pPr>
            <w:proofErr w:type="spellStart"/>
            <w:r w:rsidRPr="00304A6B">
              <w:rPr>
                <w:rFonts w:ascii="TH Sarabun New" w:eastAsia="Sarabun" w:hAnsi="TH Sarabun New" w:cs="TH Sarabun New"/>
                <w:b/>
                <w:color w:val="000000"/>
                <w:sz w:val="32"/>
                <w:szCs w:val="32"/>
              </w:rPr>
              <w:t>นก</w:t>
            </w:r>
            <w:proofErr w:type="spellEnd"/>
            <w:r w:rsidRPr="00304A6B">
              <w:rPr>
                <w:rFonts w:ascii="TH Sarabun New" w:eastAsia="Sarabun" w:hAnsi="TH Sarabun New" w:cs="TH Sarabun New"/>
                <w:b/>
                <w:color w:val="000000"/>
                <w:sz w:val="32"/>
                <w:szCs w:val="32"/>
              </w:rPr>
              <w:t xml:space="preserve">. - </w:t>
            </w:r>
            <w:proofErr w:type="spellStart"/>
            <w:proofErr w:type="gramStart"/>
            <w:r w:rsidRPr="00304A6B">
              <w:rPr>
                <w:rFonts w:ascii="TH Sarabun New" w:eastAsia="Sarabun" w:hAnsi="TH Sarabun New" w:cs="TH Sarabun New"/>
                <w:b/>
                <w:color w:val="000000"/>
                <w:sz w:val="32"/>
                <w:szCs w:val="32"/>
              </w:rPr>
              <w:t>ชม</w:t>
            </w:r>
            <w:proofErr w:type="spellEnd"/>
            <w:r w:rsidRPr="00304A6B">
              <w:rPr>
                <w:rFonts w:ascii="TH Sarabun New" w:eastAsia="Sarabun" w:hAnsi="TH Sarabun New" w:cs="TH Sarabun New"/>
                <w:b/>
                <w:color w:val="000000"/>
                <w:sz w:val="32"/>
                <w:szCs w:val="32"/>
              </w:rPr>
              <w:t>./</w:t>
            </w:r>
            <w:proofErr w:type="spellStart"/>
            <w:proofErr w:type="gramEnd"/>
            <w:r w:rsidRPr="00304A6B">
              <w:rPr>
                <w:rFonts w:ascii="TH Sarabun New" w:eastAsia="Sarabun" w:hAnsi="TH Sarabun New" w:cs="TH Sarabun New"/>
                <w:b/>
                <w:color w:val="000000"/>
                <w:sz w:val="32"/>
                <w:szCs w:val="32"/>
              </w:rPr>
              <w:t>สัปดาห์</w:t>
            </w:r>
            <w:proofErr w:type="spellEnd"/>
            <w:r w:rsidRPr="00304A6B">
              <w:rPr>
                <w:rFonts w:ascii="TH Sarabun New" w:eastAsia="Sarabun" w:hAnsi="TH Sarabun New" w:cs="TH Sarabun New"/>
                <w:b/>
                <w:color w:val="000000"/>
                <w:sz w:val="32"/>
                <w:szCs w:val="32"/>
              </w:rPr>
              <w:t xml:space="preserve">        </w:t>
            </w:r>
          </w:p>
        </w:tc>
      </w:tr>
      <w:tr w:rsidR="0012652E" w:rsidRPr="00304A6B" w:rsidTr="0012652E">
        <w:trPr>
          <w:cantSplit/>
        </w:trPr>
        <w:tc>
          <w:tcPr>
            <w:tcW w:w="1842" w:type="dxa"/>
          </w:tcPr>
          <w:p w:rsidR="0012652E" w:rsidRPr="00304A6B" w:rsidRDefault="0012652E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ind w:hanging="3"/>
              <w:rPr>
                <w:rFonts w:ascii="TH Sarabun New" w:eastAsia="Sarabun" w:hAnsi="TH Sarabun New" w:cs="TH Sarabun New"/>
                <w:color w:val="000000"/>
                <w:sz w:val="32"/>
                <w:szCs w:val="32"/>
              </w:rPr>
            </w:pPr>
            <w:proofErr w:type="spellStart"/>
            <w:r w:rsidRPr="00304A6B">
              <w:rPr>
                <w:rFonts w:ascii="TH Sarabun New" w:eastAsia="Sarabun" w:hAnsi="TH Sarabun New" w:cs="TH Sarabun New"/>
                <w:b/>
                <w:color w:val="000000"/>
                <w:sz w:val="32"/>
                <w:szCs w:val="32"/>
              </w:rPr>
              <w:t>สอนแผนก</w:t>
            </w:r>
            <w:proofErr w:type="spellEnd"/>
            <w:r w:rsidRPr="00304A6B">
              <w:rPr>
                <w:rFonts w:ascii="TH Sarabun New" w:eastAsia="Sarabun" w:hAnsi="TH Sarabun New" w:cs="TH Sarabun New"/>
                <w:b/>
                <w:color w:val="000000"/>
                <w:sz w:val="32"/>
                <w:szCs w:val="32"/>
              </w:rPr>
              <w:t xml:space="preserve">  </w:t>
            </w:r>
          </w:p>
        </w:tc>
        <w:tc>
          <w:tcPr>
            <w:tcW w:w="3827" w:type="dxa"/>
          </w:tcPr>
          <w:p w:rsidR="0012652E" w:rsidRPr="00304A6B" w:rsidRDefault="0012652E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ind w:hanging="3"/>
              <w:rPr>
                <w:rFonts w:ascii="TH Sarabun New" w:eastAsia="Sarabun" w:hAnsi="TH Sarabun New" w:cs="TH Sarabun New"/>
                <w:color w:val="000000"/>
                <w:sz w:val="32"/>
                <w:szCs w:val="32"/>
              </w:rPr>
            </w:pPr>
            <w:proofErr w:type="spellStart"/>
            <w:r w:rsidRPr="00304A6B">
              <w:rPr>
                <w:rFonts w:ascii="TH Sarabun New" w:eastAsia="Sarabun" w:hAnsi="TH Sarabun New" w:cs="TH Sarabun New"/>
                <w:b/>
                <w:color w:val="000000"/>
                <w:sz w:val="32"/>
                <w:szCs w:val="32"/>
              </w:rPr>
              <w:t>จำนวนห้องที่เรียน</w:t>
            </w:r>
            <w:proofErr w:type="spellEnd"/>
            <w:r w:rsidRPr="00304A6B">
              <w:rPr>
                <w:rFonts w:ascii="TH Sarabun New" w:eastAsia="Sarabun" w:hAnsi="TH Sarabun New" w:cs="TH Sarabun New"/>
                <w:b/>
                <w:color w:val="000000"/>
                <w:sz w:val="32"/>
                <w:szCs w:val="32"/>
              </w:rPr>
              <w:t xml:space="preserve">    </w:t>
            </w:r>
          </w:p>
        </w:tc>
        <w:tc>
          <w:tcPr>
            <w:tcW w:w="4976" w:type="dxa"/>
            <w:gridSpan w:val="3"/>
          </w:tcPr>
          <w:p w:rsidR="0012652E" w:rsidRPr="00304A6B" w:rsidRDefault="0012652E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ind w:hanging="3"/>
              <w:rPr>
                <w:rFonts w:ascii="TH Sarabun New" w:eastAsia="Sarabun" w:hAnsi="TH Sarabun New" w:cs="TH Sarabun New"/>
                <w:color w:val="000000"/>
                <w:sz w:val="32"/>
                <w:szCs w:val="32"/>
              </w:rPr>
            </w:pPr>
            <w:proofErr w:type="spellStart"/>
            <w:r w:rsidRPr="00304A6B">
              <w:rPr>
                <w:rFonts w:ascii="TH Sarabun New" w:eastAsia="Sarabun" w:hAnsi="TH Sarabun New" w:cs="TH Sarabun New"/>
                <w:b/>
                <w:color w:val="000000"/>
                <w:sz w:val="32"/>
                <w:szCs w:val="32"/>
              </w:rPr>
              <w:t>กลุ่มที่เรียน</w:t>
            </w:r>
            <w:proofErr w:type="spellEnd"/>
            <w:r w:rsidRPr="00304A6B">
              <w:rPr>
                <w:rFonts w:ascii="TH Sarabun New" w:eastAsia="Sarabun" w:hAnsi="TH Sarabun New" w:cs="TH Sarabun New"/>
                <w:b/>
                <w:color w:val="000000"/>
                <w:sz w:val="32"/>
                <w:szCs w:val="32"/>
              </w:rPr>
              <w:t xml:space="preserve">    </w:t>
            </w:r>
          </w:p>
        </w:tc>
      </w:tr>
      <w:tr w:rsidR="0012652E" w:rsidRPr="00304A6B" w:rsidTr="0012652E">
        <w:trPr>
          <w:cantSplit/>
        </w:trPr>
        <w:tc>
          <w:tcPr>
            <w:tcW w:w="10645" w:type="dxa"/>
            <w:gridSpan w:val="5"/>
            <w:shd w:val="clear" w:color="auto" w:fill="DFDFDF"/>
          </w:tcPr>
          <w:p w:rsidR="0012652E" w:rsidRPr="00304A6B" w:rsidRDefault="001265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3"/>
              <w:jc w:val="center"/>
              <w:rPr>
                <w:rFonts w:ascii="TH Sarabun New" w:eastAsia="Sarabun" w:hAnsi="TH Sarabun New" w:cs="TH Sarabun New"/>
                <w:color w:val="000000"/>
                <w:sz w:val="32"/>
                <w:szCs w:val="32"/>
              </w:rPr>
            </w:pPr>
          </w:p>
        </w:tc>
      </w:tr>
    </w:tbl>
    <w:p w:rsidR="0012652E" w:rsidRPr="00304A6B" w:rsidRDefault="0012652E" w:rsidP="0012652E">
      <w:pPr>
        <w:pBdr>
          <w:top w:val="nil"/>
          <w:left w:val="nil"/>
          <w:bottom w:val="nil"/>
          <w:right w:val="nil"/>
          <w:between w:val="nil"/>
        </w:pBdr>
        <w:ind w:hanging="3"/>
        <w:rPr>
          <w:rFonts w:ascii="TH Sarabun New" w:eastAsia="Sarabun" w:hAnsi="TH Sarabun New" w:cs="TH Sarabun New"/>
          <w:color w:val="000000"/>
          <w:sz w:val="32"/>
          <w:szCs w:val="32"/>
        </w:rPr>
      </w:pPr>
    </w:p>
    <w:p w:rsidR="0012652E" w:rsidRPr="00304A6B" w:rsidRDefault="0012652E" w:rsidP="0012652E">
      <w:pPr>
        <w:pBdr>
          <w:top w:val="nil"/>
          <w:left w:val="nil"/>
          <w:bottom w:val="nil"/>
          <w:right w:val="nil"/>
          <w:between w:val="nil"/>
        </w:pBdr>
        <w:ind w:hanging="3"/>
        <w:rPr>
          <w:rFonts w:ascii="TH Sarabun New" w:eastAsia="Sarabun" w:hAnsi="TH Sarabun New" w:cs="TH Sarabun New"/>
          <w:color w:val="000000"/>
          <w:sz w:val="32"/>
          <w:szCs w:val="32"/>
        </w:rPr>
      </w:pPr>
      <w:proofErr w:type="spellStart"/>
      <w:r w:rsidRPr="00304A6B">
        <w:rPr>
          <w:rFonts w:ascii="TH Sarabun New" w:eastAsia="Sarabun" w:hAnsi="TH Sarabun New" w:cs="TH Sarabun New"/>
          <w:b/>
          <w:color w:val="000000"/>
          <w:sz w:val="32"/>
          <w:szCs w:val="32"/>
        </w:rPr>
        <w:t>จุดประสงค์รายวิชา</w:t>
      </w:r>
      <w:proofErr w:type="spellEnd"/>
    </w:p>
    <w:p w:rsidR="0012652E" w:rsidRPr="00304A6B" w:rsidRDefault="0012652E" w:rsidP="0012652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uppressAutoHyphens/>
        <w:ind w:leftChars="-1" w:left="1" w:hangingChars="1" w:hanging="3"/>
        <w:textDirection w:val="btLr"/>
        <w:textAlignment w:val="top"/>
        <w:outlineLvl w:val="0"/>
        <w:rPr>
          <w:rFonts w:ascii="TH Sarabun New" w:eastAsia="Sarabun" w:hAnsi="TH Sarabun New" w:cs="TH Sarabun New"/>
          <w:color w:val="000000"/>
          <w:sz w:val="32"/>
          <w:szCs w:val="32"/>
        </w:rPr>
      </w:pPr>
      <w:r w:rsidRPr="00304A6B">
        <w:rPr>
          <w:rFonts w:ascii="TH Sarabun New" w:eastAsia="Sarabun" w:hAnsi="TH Sarabun New" w:cs="TH Sarabun New"/>
          <w:color w:val="000000"/>
          <w:sz w:val="32"/>
          <w:szCs w:val="32"/>
        </w:rPr>
        <w:t>.............................................................................</w:t>
      </w:r>
    </w:p>
    <w:p w:rsidR="0012652E" w:rsidRPr="00304A6B" w:rsidRDefault="0012652E" w:rsidP="0012652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uppressAutoHyphens/>
        <w:ind w:leftChars="-1" w:left="1" w:hangingChars="1" w:hanging="3"/>
        <w:textDirection w:val="btLr"/>
        <w:textAlignment w:val="top"/>
        <w:outlineLvl w:val="0"/>
        <w:rPr>
          <w:rFonts w:ascii="TH Sarabun New" w:eastAsia="Sarabun" w:hAnsi="TH Sarabun New" w:cs="TH Sarabun New"/>
          <w:color w:val="000000"/>
          <w:sz w:val="32"/>
          <w:szCs w:val="32"/>
        </w:rPr>
      </w:pPr>
      <w:r w:rsidRPr="00304A6B">
        <w:rPr>
          <w:rFonts w:ascii="TH Sarabun New" w:eastAsia="Sarabun" w:hAnsi="TH Sarabun New" w:cs="TH Sarabun New"/>
          <w:color w:val="000000"/>
          <w:sz w:val="32"/>
          <w:szCs w:val="32"/>
        </w:rPr>
        <w:t>..............................................................................</w:t>
      </w:r>
    </w:p>
    <w:p w:rsidR="0012652E" w:rsidRPr="00304A6B" w:rsidRDefault="0012652E" w:rsidP="0012652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uppressAutoHyphens/>
        <w:ind w:leftChars="-1" w:left="1" w:hangingChars="1" w:hanging="3"/>
        <w:textDirection w:val="btLr"/>
        <w:textAlignment w:val="top"/>
        <w:outlineLvl w:val="0"/>
        <w:rPr>
          <w:rFonts w:ascii="TH Sarabun New" w:eastAsia="Sarabun" w:hAnsi="TH Sarabun New" w:cs="TH Sarabun New"/>
          <w:color w:val="000000"/>
          <w:sz w:val="32"/>
          <w:szCs w:val="32"/>
        </w:rPr>
      </w:pPr>
      <w:r w:rsidRPr="00304A6B">
        <w:rPr>
          <w:rFonts w:ascii="TH Sarabun New" w:eastAsia="Sarabun" w:hAnsi="TH Sarabun New" w:cs="TH Sarabun New"/>
          <w:color w:val="000000"/>
          <w:sz w:val="32"/>
          <w:szCs w:val="32"/>
        </w:rPr>
        <w:t>..............................................................................</w:t>
      </w:r>
    </w:p>
    <w:p w:rsidR="0012652E" w:rsidRPr="00304A6B" w:rsidRDefault="0012652E" w:rsidP="0012652E">
      <w:pPr>
        <w:pBdr>
          <w:top w:val="nil"/>
          <w:left w:val="nil"/>
          <w:bottom w:val="nil"/>
          <w:right w:val="nil"/>
          <w:between w:val="nil"/>
        </w:pBdr>
        <w:ind w:hanging="3"/>
        <w:rPr>
          <w:rFonts w:ascii="TH Sarabun New" w:eastAsia="Sarabun" w:hAnsi="TH Sarabun New" w:cs="TH Sarabun New"/>
          <w:color w:val="000000"/>
          <w:sz w:val="32"/>
          <w:szCs w:val="32"/>
        </w:rPr>
      </w:pPr>
      <w:proofErr w:type="spellStart"/>
      <w:r w:rsidRPr="00304A6B">
        <w:rPr>
          <w:rFonts w:ascii="TH Sarabun New" w:eastAsia="Sarabun" w:hAnsi="TH Sarabun New" w:cs="TH Sarabun New"/>
          <w:b/>
          <w:color w:val="000000"/>
          <w:sz w:val="32"/>
          <w:szCs w:val="32"/>
        </w:rPr>
        <w:t>สมรรถนะรายวิชา</w:t>
      </w:r>
      <w:proofErr w:type="spellEnd"/>
    </w:p>
    <w:p w:rsidR="0012652E" w:rsidRPr="00304A6B" w:rsidRDefault="0012652E" w:rsidP="0012652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uppressAutoHyphens/>
        <w:ind w:leftChars="-1" w:left="1" w:hangingChars="1" w:hanging="3"/>
        <w:textDirection w:val="btLr"/>
        <w:textAlignment w:val="top"/>
        <w:outlineLvl w:val="0"/>
        <w:rPr>
          <w:rFonts w:ascii="TH Sarabun New" w:eastAsia="Sarabun" w:hAnsi="TH Sarabun New" w:cs="TH Sarabun New"/>
          <w:color w:val="000000"/>
          <w:sz w:val="32"/>
          <w:szCs w:val="32"/>
        </w:rPr>
      </w:pPr>
      <w:r w:rsidRPr="00304A6B">
        <w:rPr>
          <w:rFonts w:ascii="TH Sarabun New" w:eastAsia="Sarabun" w:hAnsi="TH Sarabun New" w:cs="TH Sarabun New"/>
          <w:color w:val="000000"/>
          <w:sz w:val="32"/>
          <w:szCs w:val="32"/>
        </w:rPr>
        <w:t>..............................................................................</w:t>
      </w:r>
    </w:p>
    <w:p w:rsidR="0012652E" w:rsidRPr="00304A6B" w:rsidRDefault="0012652E" w:rsidP="0012652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uppressAutoHyphens/>
        <w:ind w:leftChars="-1" w:left="1" w:hangingChars="1" w:hanging="3"/>
        <w:textDirection w:val="btLr"/>
        <w:textAlignment w:val="top"/>
        <w:outlineLvl w:val="0"/>
        <w:rPr>
          <w:rFonts w:ascii="TH Sarabun New" w:eastAsia="Sarabun" w:hAnsi="TH Sarabun New" w:cs="TH Sarabun New"/>
          <w:color w:val="000000"/>
          <w:sz w:val="32"/>
          <w:szCs w:val="32"/>
        </w:rPr>
      </w:pPr>
      <w:r w:rsidRPr="00304A6B">
        <w:rPr>
          <w:rFonts w:ascii="TH Sarabun New" w:eastAsia="Sarabun" w:hAnsi="TH Sarabun New" w:cs="TH Sarabun New"/>
          <w:color w:val="000000"/>
          <w:sz w:val="32"/>
          <w:szCs w:val="32"/>
        </w:rPr>
        <w:t>...............................................................................</w:t>
      </w:r>
    </w:p>
    <w:p w:rsidR="0012652E" w:rsidRPr="00304A6B" w:rsidRDefault="0012652E" w:rsidP="0012652E">
      <w:pPr>
        <w:pBdr>
          <w:top w:val="nil"/>
          <w:left w:val="nil"/>
          <w:bottom w:val="nil"/>
          <w:right w:val="nil"/>
          <w:between w:val="nil"/>
        </w:pBdr>
        <w:ind w:hanging="3"/>
        <w:rPr>
          <w:rFonts w:ascii="TH Sarabun New" w:eastAsia="Sarabun" w:hAnsi="TH Sarabun New" w:cs="TH Sarabun New"/>
          <w:color w:val="000000"/>
          <w:sz w:val="32"/>
          <w:szCs w:val="32"/>
        </w:rPr>
      </w:pPr>
      <w:proofErr w:type="spellStart"/>
      <w:r w:rsidRPr="00304A6B">
        <w:rPr>
          <w:rFonts w:ascii="TH Sarabun New" w:eastAsia="Sarabun" w:hAnsi="TH Sarabun New" w:cs="TH Sarabun New"/>
          <w:b/>
          <w:color w:val="000000"/>
          <w:sz w:val="32"/>
          <w:szCs w:val="32"/>
        </w:rPr>
        <w:t>คำอธิบายรายวิชา</w:t>
      </w:r>
      <w:proofErr w:type="spellEnd"/>
      <w:r w:rsidRPr="00304A6B">
        <w:rPr>
          <w:rFonts w:ascii="TH Sarabun New" w:eastAsia="Sarabun" w:hAnsi="TH Sarabun New" w:cs="TH Sarabun New"/>
          <w:b/>
          <w:color w:val="000000"/>
          <w:sz w:val="32"/>
          <w:szCs w:val="32"/>
        </w:rPr>
        <w:t xml:space="preserve"> </w:t>
      </w:r>
    </w:p>
    <w:p w:rsidR="0012652E" w:rsidRPr="00304A6B" w:rsidRDefault="0012652E" w:rsidP="0012652E">
      <w:pPr>
        <w:pBdr>
          <w:top w:val="nil"/>
          <w:left w:val="nil"/>
          <w:bottom w:val="nil"/>
          <w:right w:val="nil"/>
          <w:between w:val="nil"/>
        </w:pBdr>
        <w:ind w:hanging="3"/>
        <w:rPr>
          <w:rFonts w:ascii="TH Sarabun New" w:eastAsia="Sarabun" w:hAnsi="TH Sarabun New" w:cs="TH Sarabun New"/>
          <w:color w:val="000000"/>
          <w:sz w:val="32"/>
          <w:szCs w:val="32"/>
        </w:rPr>
      </w:pPr>
      <w:r w:rsidRPr="00304A6B">
        <w:rPr>
          <w:rFonts w:ascii="TH Sarabun New" w:eastAsia="Sarabun" w:hAnsi="TH Sarabun New" w:cs="TH Sarabun New"/>
          <w:color w:val="000000"/>
          <w:sz w:val="32"/>
          <w:szCs w:val="32"/>
        </w:rPr>
        <w:tab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tbl>
      <w:tblPr>
        <w:tblW w:w="10631" w:type="dxa"/>
        <w:tblInd w:w="-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59"/>
        <w:gridCol w:w="883"/>
        <w:gridCol w:w="3827"/>
        <w:gridCol w:w="884"/>
        <w:gridCol w:w="2235"/>
        <w:gridCol w:w="1843"/>
      </w:tblGrid>
      <w:tr w:rsidR="0012652E" w:rsidRPr="00304A6B">
        <w:tc>
          <w:tcPr>
            <w:tcW w:w="959" w:type="dxa"/>
            <w:vAlign w:val="center"/>
          </w:tcPr>
          <w:p w:rsidR="0012652E" w:rsidRPr="00D60D69" w:rsidRDefault="0012652E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ind w:hanging="3"/>
              <w:jc w:val="center"/>
              <w:rPr>
                <w:rFonts w:ascii="TH Sarabun New" w:eastAsia="Sarabun" w:hAnsi="TH Sarabun New" w:cs="TH Sarabun New"/>
                <w:b/>
                <w:bCs/>
                <w:color w:val="000000"/>
                <w:sz w:val="32"/>
                <w:szCs w:val="32"/>
                <w:cs/>
              </w:rPr>
            </w:pPr>
            <w:r w:rsidRPr="00D60D69">
              <w:rPr>
                <w:rFonts w:ascii="TH Sarabun New" w:eastAsia="Sarabun" w:hAnsi="TH Sarabun New" w:cs="TH Sarabun New" w:hint="cs"/>
                <w:b/>
                <w:bCs/>
                <w:color w:val="000000"/>
                <w:sz w:val="32"/>
                <w:szCs w:val="32"/>
                <w:cs/>
              </w:rPr>
              <w:t>สอนครั้งที่</w:t>
            </w:r>
          </w:p>
        </w:tc>
        <w:tc>
          <w:tcPr>
            <w:tcW w:w="883" w:type="dxa"/>
            <w:vAlign w:val="center"/>
          </w:tcPr>
          <w:p w:rsidR="0012652E" w:rsidRPr="00304A6B" w:rsidRDefault="001265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3"/>
              <w:jc w:val="center"/>
              <w:rPr>
                <w:rFonts w:ascii="TH Sarabun New" w:eastAsia="Sarabun" w:hAnsi="TH Sarabun New" w:cs="TH Sarabun New"/>
                <w:color w:val="000000"/>
                <w:sz w:val="32"/>
                <w:szCs w:val="32"/>
              </w:rPr>
            </w:pPr>
            <w:proofErr w:type="spellStart"/>
            <w:r w:rsidRPr="00304A6B">
              <w:rPr>
                <w:rFonts w:ascii="TH Sarabun New" w:eastAsia="Sarabun" w:hAnsi="TH Sarabun New" w:cs="TH Sarabun New"/>
                <w:b/>
                <w:color w:val="000000"/>
                <w:sz w:val="32"/>
                <w:szCs w:val="32"/>
              </w:rPr>
              <w:t>สัปดาห์ที่</w:t>
            </w:r>
            <w:proofErr w:type="spellEnd"/>
          </w:p>
        </w:tc>
        <w:tc>
          <w:tcPr>
            <w:tcW w:w="3827" w:type="dxa"/>
            <w:vAlign w:val="center"/>
          </w:tcPr>
          <w:p w:rsidR="0012652E" w:rsidRPr="00304A6B" w:rsidRDefault="001265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3"/>
              <w:jc w:val="center"/>
              <w:rPr>
                <w:rFonts w:ascii="TH Sarabun New" w:eastAsia="Sarabun" w:hAnsi="TH Sarabun New" w:cs="TH Sarabun New"/>
                <w:color w:val="000000"/>
                <w:sz w:val="32"/>
                <w:szCs w:val="32"/>
              </w:rPr>
            </w:pPr>
            <w:proofErr w:type="spellStart"/>
            <w:r w:rsidRPr="00304A6B">
              <w:rPr>
                <w:rFonts w:ascii="TH Sarabun New" w:eastAsia="Sarabun" w:hAnsi="TH Sarabun New" w:cs="TH Sarabun New"/>
                <w:b/>
                <w:color w:val="000000"/>
                <w:sz w:val="32"/>
                <w:szCs w:val="32"/>
              </w:rPr>
              <w:t>เรื่องที่สอน</w:t>
            </w:r>
            <w:proofErr w:type="spellEnd"/>
            <w:r w:rsidRPr="00304A6B">
              <w:rPr>
                <w:rFonts w:ascii="TH Sarabun New" w:eastAsia="Sarabun" w:hAnsi="TH Sarabun New" w:cs="TH Sarabun New"/>
                <w:b/>
                <w:color w:val="000000"/>
                <w:sz w:val="32"/>
                <w:szCs w:val="32"/>
              </w:rPr>
              <w:t xml:space="preserve"> / </w:t>
            </w:r>
            <w:proofErr w:type="spellStart"/>
            <w:r w:rsidRPr="00304A6B">
              <w:rPr>
                <w:rFonts w:ascii="TH Sarabun New" w:eastAsia="Sarabun" w:hAnsi="TH Sarabun New" w:cs="TH Sarabun New"/>
                <w:b/>
                <w:color w:val="000000"/>
                <w:sz w:val="32"/>
                <w:szCs w:val="32"/>
              </w:rPr>
              <w:t>สาระการสอน</w:t>
            </w:r>
            <w:proofErr w:type="spellEnd"/>
          </w:p>
        </w:tc>
        <w:tc>
          <w:tcPr>
            <w:tcW w:w="884" w:type="dxa"/>
            <w:vAlign w:val="center"/>
          </w:tcPr>
          <w:p w:rsidR="0012652E" w:rsidRPr="00304A6B" w:rsidRDefault="001265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3"/>
              <w:jc w:val="center"/>
              <w:rPr>
                <w:rFonts w:ascii="TH Sarabun New" w:eastAsia="Sarabun" w:hAnsi="TH Sarabun New" w:cs="TH Sarabun New"/>
                <w:color w:val="000000"/>
                <w:sz w:val="32"/>
                <w:szCs w:val="32"/>
              </w:rPr>
            </w:pPr>
            <w:proofErr w:type="spellStart"/>
            <w:r w:rsidRPr="00304A6B">
              <w:rPr>
                <w:rFonts w:ascii="TH Sarabun New" w:eastAsia="Sarabun" w:hAnsi="TH Sarabun New" w:cs="TH Sarabun New"/>
                <w:b/>
                <w:color w:val="000000"/>
                <w:sz w:val="32"/>
                <w:szCs w:val="32"/>
              </w:rPr>
              <w:t>จำนวนชม</w:t>
            </w:r>
            <w:proofErr w:type="spellEnd"/>
            <w:r w:rsidRPr="00304A6B">
              <w:rPr>
                <w:rFonts w:ascii="TH Sarabun New" w:eastAsia="Sarabun" w:hAnsi="TH Sarabun New" w:cs="TH Sarabun New"/>
                <w:b/>
                <w:color w:val="000000"/>
                <w:sz w:val="32"/>
                <w:szCs w:val="32"/>
              </w:rPr>
              <w:t>.</w:t>
            </w:r>
          </w:p>
        </w:tc>
        <w:tc>
          <w:tcPr>
            <w:tcW w:w="2235" w:type="dxa"/>
            <w:vAlign w:val="center"/>
          </w:tcPr>
          <w:p w:rsidR="0012652E" w:rsidRPr="00304A6B" w:rsidRDefault="001265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3"/>
              <w:jc w:val="center"/>
              <w:rPr>
                <w:rFonts w:ascii="TH Sarabun New" w:eastAsia="Sarabun" w:hAnsi="TH Sarabun New" w:cs="TH Sarabun New"/>
                <w:color w:val="000000"/>
                <w:sz w:val="32"/>
                <w:szCs w:val="32"/>
              </w:rPr>
            </w:pPr>
            <w:proofErr w:type="spellStart"/>
            <w:r w:rsidRPr="00304A6B">
              <w:rPr>
                <w:rFonts w:ascii="TH Sarabun New" w:eastAsia="Sarabun" w:hAnsi="TH Sarabun New" w:cs="TH Sarabun New"/>
                <w:b/>
                <w:color w:val="000000"/>
                <w:sz w:val="32"/>
                <w:szCs w:val="32"/>
              </w:rPr>
              <w:t>อุปกรณ์</w:t>
            </w:r>
            <w:proofErr w:type="spellEnd"/>
            <w:r w:rsidRPr="00304A6B">
              <w:rPr>
                <w:rFonts w:ascii="TH Sarabun New" w:eastAsia="Sarabun" w:hAnsi="TH Sarabun New" w:cs="TH Sarabun New"/>
                <w:b/>
                <w:color w:val="000000"/>
                <w:sz w:val="32"/>
                <w:szCs w:val="32"/>
              </w:rPr>
              <w:t xml:space="preserve"> / </w:t>
            </w:r>
            <w:proofErr w:type="spellStart"/>
            <w:r w:rsidRPr="00304A6B">
              <w:rPr>
                <w:rFonts w:ascii="TH Sarabun New" w:eastAsia="Sarabun" w:hAnsi="TH Sarabun New" w:cs="TH Sarabun New"/>
                <w:b/>
                <w:color w:val="000000"/>
                <w:sz w:val="32"/>
                <w:szCs w:val="32"/>
              </w:rPr>
              <w:t>สื่อการสอน</w:t>
            </w:r>
            <w:proofErr w:type="spellEnd"/>
          </w:p>
        </w:tc>
        <w:tc>
          <w:tcPr>
            <w:tcW w:w="1843" w:type="dxa"/>
            <w:vAlign w:val="center"/>
          </w:tcPr>
          <w:p w:rsidR="0012652E" w:rsidRPr="00304A6B" w:rsidRDefault="001265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3"/>
              <w:jc w:val="center"/>
              <w:rPr>
                <w:rFonts w:ascii="TH Sarabun New" w:eastAsia="Sarabun" w:hAnsi="TH Sarabun New" w:cs="TH Sarabun New"/>
                <w:color w:val="000000"/>
                <w:sz w:val="32"/>
                <w:szCs w:val="32"/>
              </w:rPr>
            </w:pPr>
            <w:proofErr w:type="spellStart"/>
            <w:r w:rsidRPr="00304A6B">
              <w:rPr>
                <w:rFonts w:ascii="TH Sarabun New" w:eastAsia="Sarabun" w:hAnsi="TH Sarabun New" w:cs="TH Sarabun New"/>
                <w:b/>
                <w:color w:val="000000"/>
                <w:sz w:val="32"/>
                <w:szCs w:val="32"/>
              </w:rPr>
              <w:t>กิจกรรมการเรียนรู้</w:t>
            </w:r>
            <w:proofErr w:type="spellEnd"/>
          </w:p>
        </w:tc>
      </w:tr>
      <w:tr w:rsidR="0012652E" w:rsidRPr="00304A6B">
        <w:tc>
          <w:tcPr>
            <w:tcW w:w="959" w:type="dxa"/>
            <w:vAlign w:val="center"/>
          </w:tcPr>
          <w:p w:rsidR="0012652E" w:rsidRPr="00304A6B" w:rsidRDefault="0012652E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ind w:hanging="3"/>
              <w:rPr>
                <w:rFonts w:ascii="TH Sarabun New" w:eastAsia="Sarabu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883" w:type="dxa"/>
            <w:vAlign w:val="center"/>
          </w:tcPr>
          <w:p w:rsidR="0012652E" w:rsidRPr="00304A6B" w:rsidRDefault="001265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3"/>
              <w:rPr>
                <w:rFonts w:ascii="TH Sarabun New" w:eastAsia="Sarabu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3827" w:type="dxa"/>
            <w:vAlign w:val="center"/>
          </w:tcPr>
          <w:p w:rsidR="0012652E" w:rsidRPr="00304A6B" w:rsidRDefault="001265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3"/>
              <w:rPr>
                <w:rFonts w:ascii="TH Sarabun New" w:eastAsia="Sarabu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884" w:type="dxa"/>
            <w:vAlign w:val="center"/>
          </w:tcPr>
          <w:p w:rsidR="0012652E" w:rsidRPr="00304A6B" w:rsidRDefault="001265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3"/>
              <w:rPr>
                <w:rFonts w:ascii="TH Sarabun New" w:eastAsia="Sarabu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235" w:type="dxa"/>
            <w:vAlign w:val="center"/>
          </w:tcPr>
          <w:p w:rsidR="0012652E" w:rsidRPr="00304A6B" w:rsidRDefault="001265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3"/>
              <w:rPr>
                <w:rFonts w:ascii="TH Sarabun New" w:eastAsia="Sarabu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1843" w:type="dxa"/>
            <w:vAlign w:val="center"/>
          </w:tcPr>
          <w:p w:rsidR="0012652E" w:rsidRPr="00304A6B" w:rsidRDefault="001265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3"/>
              <w:rPr>
                <w:rFonts w:ascii="TH Sarabun New" w:eastAsia="Sarabun" w:hAnsi="TH Sarabun New" w:cs="TH Sarabun New"/>
                <w:color w:val="000000"/>
                <w:sz w:val="32"/>
                <w:szCs w:val="32"/>
              </w:rPr>
            </w:pPr>
          </w:p>
        </w:tc>
      </w:tr>
      <w:tr w:rsidR="0012652E" w:rsidRPr="00304A6B">
        <w:tc>
          <w:tcPr>
            <w:tcW w:w="959" w:type="dxa"/>
            <w:vAlign w:val="center"/>
          </w:tcPr>
          <w:p w:rsidR="0012652E" w:rsidRPr="00304A6B" w:rsidRDefault="0012652E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ind w:hanging="3"/>
              <w:jc w:val="center"/>
              <w:rPr>
                <w:rFonts w:ascii="TH Sarabun New" w:eastAsia="Sarabu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883" w:type="dxa"/>
            <w:vAlign w:val="center"/>
          </w:tcPr>
          <w:p w:rsidR="0012652E" w:rsidRPr="00304A6B" w:rsidRDefault="001265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3"/>
              <w:rPr>
                <w:rFonts w:ascii="TH Sarabun New" w:eastAsia="Sarabu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3827" w:type="dxa"/>
            <w:vAlign w:val="center"/>
          </w:tcPr>
          <w:p w:rsidR="0012652E" w:rsidRPr="00304A6B" w:rsidRDefault="001265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3"/>
              <w:rPr>
                <w:rFonts w:ascii="TH Sarabun New" w:eastAsia="Sarabu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884" w:type="dxa"/>
            <w:vAlign w:val="center"/>
          </w:tcPr>
          <w:p w:rsidR="0012652E" w:rsidRPr="00304A6B" w:rsidRDefault="001265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3"/>
              <w:rPr>
                <w:rFonts w:ascii="TH Sarabun New" w:eastAsia="Sarabu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235" w:type="dxa"/>
            <w:vAlign w:val="center"/>
          </w:tcPr>
          <w:p w:rsidR="0012652E" w:rsidRPr="00304A6B" w:rsidRDefault="001265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3"/>
              <w:rPr>
                <w:rFonts w:ascii="TH Sarabun New" w:eastAsia="Sarabu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1843" w:type="dxa"/>
            <w:vAlign w:val="center"/>
          </w:tcPr>
          <w:p w:rsidR="0012652E" w:rsidRPr="00304A6B" w:rsidRDefault="001265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3"/>
              <w:rPr>
                <w:rFonts w:ascii="TH Sarabun New" w:eastAsia="Sarabun" w:hAnsi="TH Sarabun New" w:cs="TH Sarabun New"/>
                <w:color w:val="000000"/>
                <w:sz w:val="32"/>
                <w:szCs w:val="32"/>
              </w:rPr>
            </w:pPr>
          </w:p>
        </w:tc>
      </w:tr>
      <w:tr w:rsidR="0012652E" w:rsidRPr="00304A6B">
        <w:tc>
          <w:tcPr>
            <w:tcW w:w="959" w:type="dxa"/>
            <w:vAlign w:val="center"/>
          </w:tcPr>
          <w:p w:rsidR="0012652E" w:rsidRPr="00304A6B" w:rsidRDefault="0012652E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ind w:hanging="3"/>
              <w:jc w:val="center"/>
              <w:rPr>
                <w:rFonts w:ascii="TH Sarabun New" w:eastAsia="Sarabu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883" w:type="dxa"/>
            <w:vAlign w:val="center"/>
          </w:tcPr>
          <w:p w:rsidR="0012652E" w:rsidRPr="00304A6B" w:rsidRDefault="001265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3"/>
              <w:rPr>
                <w:rFonts w:ascii="TH Sarabun New" w:eastAsia="Sarabu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3827" w:type="dxa"/>
            <w:vAlign w:val="center"/>
          </w:tcPr>
          <w:p w:rsidR="0012652E" w:rsidRPr="00304A6B" w:rsidRDefault="001265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3"/>
              <w:rPr>
                <w:rFonts w:ascii="TH Sarabun New" w:eastAsia="Sarabu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884" w:type="dxa"/>
            <w:vAlign w:val="center"/>
          </w:tcPr>
          <w:p w:rsidR="0012652E" w:rsidRPr="00304A6B" w:rsidRDefault="001265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3"/>
              <w:rPr>
                <w:rFonts w:ascii="TH Sarabun New" w:eastAsia="Sarabu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235" w:type="dxa"/>
            <w:vAlign w:val="center"/>
          </w:tcPr>
          <w:p w:rsidR="0012652E" w:rsidRPr="00304A6B" w:rsidRDefault="001265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3"/>
              <w:rPr>
                <w:rFonts w:ascii="TH Sarabun New" w:eastAsia="Sarabu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1843" w:type="dxa"/>
            <w:vAlign w:val="center"/>
          </w:tcPr>
          <w:p w:rsidR="0012652E" w:rsidRPr="00304A6B" w:rsidRDefault="001265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3"/>
              <w:rPr>
                <w:rFonts w:ascii="TH Sarabun New" w:eastAsia="Sarabun" w:hAnsi="TH Sarabun New" w:cs="TH Sarabun New"/>
                <w:color w:val="000000"/>
                <w:sz w:val="32"/>
                <w:szCs w:val="32"/>
              </w:rPr>
            </w:pPr>
          </w:p>
        </w:tc>
      </w:tr>
      <w:tr w:rsidR="0012652E" w:rsidRPr="00304A6B">
        <w:tc>
          <w:tcPr>
            <w:tcW w:w="959" w:type="dxa"/>
            <w:vAlign w:val="center"/>
          </w:tcPr>
          <w:p w:rsidR="0012652E" w:rsidRPr="00304A6B" w:rsidRDefault="0012652E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ind w:hanging="3"/>
              <w:jc w:val="center"/>
              <w:rPr>
                <w:rFonts w:ascii="TH Sarabun New" w:eastAsia="Sarabu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883" w:type="dxa"/>
            <w:vAlign w:val="center"/>
          </w:tcPr>
          <w:p w:rsidR="0012652E" w:rsidRPr="00304A6B" w:rsidRDefault="001265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3"/>
              <w:rPr>
                <w:rFonts w:ascii="TH Sarabun New" w:eastAsia="Sarabu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3827" w:type="dxa"/>
            <w:vAlign w:val="center"/>
          </w:tcPr>
          <w:p w:rsidR="0012652E" w:rsidRPr="00304A6B" w:rsidRDefault="001265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3"/>
              <w:rPr>
                <w:rFonts w:ascii="TH Sarabun New" w:eastAsia="Sarabu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884" w:type="dxa"/>
            <w:vAlign w:val="center"/>
          </w:tcPr>
          <w:p w:rsidR="0012652E" w:rsidRPr="00304A6B" w:rsidRDefault="001265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3"/>
              <w:rPr>
                <w:rFonts w:ascii="TH Sarabun New" w:eastAsia="Sarabu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235" w:type="dxa"/>
            <w:vAlign w:val="center"/>
          </w:tcPr>
          <w:p w:rsidR="0012652E" w:rsidRPr="00304A6B" w:rsidRDefault="001265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3"/>
              <w:rPr>
                <w:rFonts w:ascii="TH Sarabun New" w:eastAsia="Sarabu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1843" w:type="dxa"/>
            <w:vAlign w:val="center"/>
          </w:tcPr>
          <w:p w:rsidR="0012652E" w:rsidRPr="00304A6B" w:rsidRDefault="001265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3"/>
              <w:rPr>
                <w:rFonts w:ascii="TH Sarabun New" w:eastAsia="Sarabun" w:hAnsi="TH Sarabun New" w:cs="TH Sarabun New"/>
                <w:color w:val="000000"/>
                <w:sz w:val="32"/>
                <w:szCs w:val="32"/>
              </w:rPr>
            </w:pPr>
          </w:p>
        </w:tc>
      </w:tr>
      <w:tr w:rsidR="0012652E" w:rsidRPr="00304A6B">
        <w:tc>
          <w:tcPr>
            <w:tcW w:w="959" w:type="dxa"/>
            <w:vAlign w:val="center"/>
          </w:tcPr>
          <w:p w:rsidR="0012652E" w:rsidRPr="00304A6B" w:rsidRDefault="0012652E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ind w:hanging="3"/>
              <w:jc w:val="center"/>
              <w:rPr>
                <w:rFonts w:ascii="TH Sarabun New" w:eastAsia="Sarabu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883" w:type="dxa"/>
            <w:vAlign w:val="center"/>
          </w:tcPr>
          <w:p w:rsidR="0012652E" w:rsidRPr="00304A6B" w:rsidRDefault="001265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3"/>
              <w:rPr>
                <w:rFonts w:ascii="TH Sarabun New" w:eastAsia="Sarabu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3827" w:type="dxa"/>
            <w:vAlign w:val="center"/>
          </w:tcPr>
          <w:p w:rsidR="0012652E" w:rsidRPr="00304A6B" w:rsidRDefault="001265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3"/>
              <w:rPr>
                <w:rFonts w:ascii="TH Sarabun New" w:eastAsia="Sarabu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884" w:type="dxa"/>
            <w:vAlign w:val="center"/>
          </w:tcPr>
          <w:p w:rsidR="0012652E" w:rsidRPr="00304A6B" w:rsidRDefault="001265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3"/>
              <w:rPr>
                <w:rFonts w:ascii="TH Sarabun New" w:eastAsia="Sarabu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235" w:type="dxa"/>
            <w:vAlign w:val="center"/>
          </w:tcPr>
          <w:p w:rsidR="0012652E" w:rsidRPr="00304A6B" w:rsidRDefault="001265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3"/>
              <w:rPr>
                <w:rFonts w:ascii="TH Sarabun New" w:eastAsia="Sarabu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1843" w:type="dxa"/>
            <w:vAlign w:val="center"/>
          </w:tcPr>
          <w:p w:rsidR="0012652E" w:rsidRPr="00304A6B" w:rsidRDefault="001265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3"/>
              <w:rPr>
                <w:rFonts w:ascii="TH Sarabun New" w:eastAsia="Sarabun" w:hAnsi="TH Sarabun New" w:cs="TH Sarabun New"/>
                <w:color w:val="000000"/>
                <w:sz w:val="32"/>
                <w:szCs w:val="32"/>
              </w:rPr>
            </w:pPr>
          </w:p>
        </w:tc>
      </w:tr>
      <w:tr w:rsidR="0012652E" w:rsidRPr="00304A6B">
        <w:tc>
          <w:tcPr>
            <w:tcW w:w="959" w:type="dxa"/>
            <w:vAlign w:val="center"/>
          </w:tcPr>
          <w:p w:rsidR="0012652E" w:rsidRPr="00304A6B" w:rsidRDefault="0012652E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ind w:hanging="3"/>
              <w:jc w:val="center"/>
              <w:rPr>
                <w:rFonts w:ascii="TH Sarabun New" w:eastAsia="Sarabu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883" w:type="dxa"/>
            <w:vAlign w:val="center"/>
          </w:tcPr>
          <w:p w:rsidR="0012652E" w:rsidRPr="00304A6B" w:rsidRDefault="001265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3"/>
              <w:rPr>
                <w:rFonts w:ascii="TH Sarabun New" w:eastAsia="Sarabu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3827" w:type="dxa"/>
            <w:vAlign w:val="center"/>
          </w:tcPr>
          <w:p w:rsidR="0012652E" w:rsidRPr="00304A6B" w:rsidRDefault="001265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3"/>
              <w:rPr>
                <w:rFonts w:ascii="TH Sarabun New" w:eastAsia="Sarabu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884" w:type="dxa"/>
            <w:vAlign w:val="center"/>
          </w:tcPr>
          <w:p w:rsidR="0012652E" w:rsidRPr="00304A6B" w:rsidRDefault="001265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3"/>
              <w:rPr>
                <w:rFonts w:ascii="TH Sarabun New" w:eastAsia="Sarabu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235" w:type="dxa"/>
            <w:vAlign w:val="center"/>
          </w:tcPr>
          <w:p w:rsidR="0012652E" w:rsidRPr="00304A6B" w:rsidRDefault="001265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3"/>
              <w:rPr>
                <w:rFonts w:ascii="TH Sarabun New" w:eastAsia="Sarabu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1843" w:type="dxa"/>
            <w:vAlign w:val="center"/>
          </w:tcPr>
          <w:p w:rsidR="0012652E" w:rsidRPr="00304A6B" w:rsidRDefault="001265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3"/>
              <w:rPr>
                <w:rFonts w:ascii="TH Sarabun New" w:eastAsia="Sarabun" w:hAnsi="TH Sarabun New" w:cs="TH Sarabun New"/>
                <w:color w:val="000000"/>
                <w:sz w:val="32"/>
                <w:szCs w:val="32"/>
              </w:rPr>
            </w:pPr>
          </w:p>
        </w:tc>
      </w:tr>
      <w:tr w:rsidR="0012652E" w:rsidRPr="00304A6B">
        <w:tc>
          <w:tcPr>
            <w:tcW w:w="959" w:type="dxa"/>
            <w:vAlign w:val="center"/>
          </w:tcPr>
          <w:p w:rsidR="0012652E" w:rsidRPr="00304A6B" w:rsidRDefault="0012652E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ind w:hanging="3"/>
              <w:jc w:val="center"/>
              <w:rPr>
                <w:rFonts w:ascii="TH Sarabun New" w:eastAsia="Sarabu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883" w:type="dxa"/>
            <w:vAlign w:val="center"/>
          </w:tcPr>
          <w:p w:rsidR="0012652E" w:rsidRPr="00304A6B" w:rsidRDefault="001265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3"/>
              <w:rPr>
                <w:rFonts w:ascii="TH Sarabun New" w:eastAsia="Sarabu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3827" w:type="dxa"/>
            <w:vAlign w:val="center"/>
          </w:tcPr>
          <w:p w:rsidR="0012652E" w:rsidRPr="00304A6B" w:rsidRDefault="001265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3"/>
              <w:rPr>
                <w:rFonts w:ascii="TH Sarabun New" w:eastAsia="Sarabu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884" w:type="dxa"/>
            <w:vAlign w:val="center"/>
          </w:tcPr>
          <w:p w:rsidR="0012652E" w:rsidRPr="00304A6B" w:rsidRDefault="001265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3"/>
              <w:rPr>
                <w:rFonts w:ascii="TH Sarabun New" w:eastAsia="Sarabu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235" w:type="dxa"/>
            <w:vAlign w:val="center"/>
          </w:tcPr>
          <w:p w:rsidR="0012652E" w:rsidRPr="00304A6B" w:rsidRDefault="001265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3"/>
              <w:rPr>
                <w:rFonts w:ascii="TH Sarabun New" w:eastAsia="Sarabu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1843" w:type="dxa"/>
            <w:vAlign w:val="center"/>
          </w:tcPr>
          <w:p w:rsidR="0012652E" w:rsidRPr="00304A6B" w:rsidRDefault="001265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3"/>
              <w:rPr>
                <w:rFonts w:ascii="TH Sarabun New" w:eastAsia="Sarabun" w:hAnsi="TH Sarabun New" w:cs="TH Sarabun New"/>
                <w:color w:val="000000"/>
                <w:sz w:val="32"/>
                <w:szCs w:val="32"/>
              </w:rPr>
            </w:pPr>
          </w:p>
        </w:tc>
      </w:tr>
      <w:tr w:rsidR="0012652E" w:rsidRPr="00304A6B">
        <w:tc>
          <w:tcPr>
            <w:tcW w:w="959" w:type="dxa"/>
            <w:vAlign w:val="center"/>
          </w:tcPr>
          <w:p w:rsidR="0012652E" w:rsidRPr="00304A6B" w:rsidRDefault="0012652E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ind w:hanging="3"/>
              <w:jc w:val="center"/>
              <w:rPr>
                <w:rFonts w:ascii="TH Sarabun New" w:eastAsia="Sarabu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883" w:type="dxa"/>
            <w:vAlign w:val="center"/>
          </w:tcPr>
          <w:p w:rsidR="0012652E" w:rsidRPr="00304A6B" w:rsidRDefault="001265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3"/>
              <w:rPr>
                <w:rFonts w:ascii="TH Sarabun New" w:eastAsia="Sarabu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3827" w:type="dxa"/>
            <w:vAlign w:val="center"/>
          </w:tcPr>
          <w:p w:rsidR="0012652E" w:rsidRPr="00304A6B" w:rsidRDefault="001265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3"/>
              <w:rPr>
                <w:rFonts w:ascii="TH Sarabun New" w:eastAsia="Sarabu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884" w:type="dxa"/>
            <w:vAlign w:val="center"/>
          </w:tcPr>
          <w:p w:rsidR="0012652E" w:rsidRPr="00304A6B" w:rsidRDefault="001265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3"/>
              <w:rPr>
                <w:rFonts w:ascii="TH Sarabun New" w:eastAsia="Sarabu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235" w:type="dxa"/>
            <w:vAlign w:val="center"/>
          </w:tcPr>
          <w:p w:rsidR="0012652E" w:rsidRPr="00304A6B" w:rsidRDefault="001265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3"/>
              <w:rPr>
                <w:rFonts w:ascii="TH Sarabun New" w:eastAsia="Sarabu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1843" w:type="dxa"/>
            <w:vAlign w:val="center"/>
          </w:tcPr>
          <w:p w:rsidR="0012652E" w:rsidRPr="00304A6B" w:rsidRDefault="001265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3"/>
              <w:rPr>
                <w:rFonts w:ascii="TH Sarabun New" w:eastAsia="Sarabun" w:hAnsi="TH Sarabun New" w:cs="TH Sarabun New"/>
                <w:color w:val="000000"/>
                <w:sz w:val="32"/>
                <w:szCs w:val="32"/>
              </w:rPr>
            </w:pPr>
          </w:p>
        </w:tc>
      </w:tr>
      <w:tr w:rsidR="0012652E" w:rsidRPr="00304A6B">
        <w:tc>
          <w:tcPr>
            <w:tcW w:w="959" w:type="dxa"/>
            <w:vAlign w:val="center"/>
          </w:tcPr>
          <w:p w:rsidR="0012652E" w:rsidRPr="00304A6B" w:rsidRDefault="0012652E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ind w:hanging="3"/>
              <w:jc w:val="center"/>
              <w:rPr>
                <w:rFonts w:ascii="TH Sarabun New" w:eastAsia="Sarabu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883" w:type="dxa"/>
            <w:vAlign w:val="center"/>
          </w:tcPr>
          <w:p w:rsidR="0012652E" w:rsidRPr="00304A6B" w:rsidRDefault="001265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3"/>
              <w:rPr>
                <w:rFonts w:ascii="TH Sarabun New" w:eastAsia="Sarabu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3827" w:type="dxa"/>
            <w:vAlign w:val="center"/>
          </w:tcPr>
          <w:p w:rsidR="0012652E" w:rsidRPr="00304A6B" w:rsidRDefault="001265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3"/>
              <w:rPr>
                <w:rFonts w:ascii="TH Sarabun New" w:eastAsia="Sarabu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884" w:type="dxa"/>
            <w:vAlign w:val="center"/>
          </w:tcPr>
          <w:p w:rsidR="0012652E" w:rsidRPr="00304A6B" w:rsidRDefault="001265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3"/>
              <w:rPr>
                <w:rFonts w:ascii="TH Sarabun New" w:eastAsia="Sarabu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235" w:type="dxa"/>
            <w:vAlign w:val="center"/>
          </w:tcPr>
          <w:p w:rsidR="0012652E" w:rsidRPr="00304A6B" w:rsidRDefault="001265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3"/>
              <w:rPr>
                <w:rFonts w:ascii="TH Sarabun New" w:eastAsia="Sarabu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1843" w:type="dxa"/>
            <w:vAlign w:val="center"/>
          </w:tcPr>
          <w:p w:rsidR="0012652E" w:rsidRPr="00304A6B" w:rsidRDefault="001265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3"/>
              <w:rPr>
                <w:rFonts w:ascii="TH Sarabun New" w:eastAsia="Sarabun" w:hAnsi="TH Sarabun New" w:cs="TH Sarabun New"/>
                <w:color w:val="000000"/>
                <w:sz w:val="32"/>
                <w:szCs w:val="32"/>
              </w:rPr>
            </w:pPr>
          </w:p>
        </w:tc>
      </w:tr>
      <w:tr w:rsidR="0012652E" w:rsidRPr="00304A6B">
        <w:tc>
          <w:tcPr>
            <w:tcW w:w="959" w:type="dxa"/>
            <w:vAlign w:val="center"/>
          </w:tcPr>
          <w:p w:rsidR="0012652E" w:rsidRPr="00304A6B" w:rsidRDefault="0012652E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ind w:hanging="3"/>
              <w:jc w:val="center"/>
              <w:rPr>
                <w:rFonts w:ascii="TH Sarabun New" w:eastAsia="Sarabu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883" w:type="dxa"/>
            <w:vAlign w:val="center"/>
          </w:tcPr>
          <w:p w:rsidR="0012652E" w:rsidRPr="00304A6B" w:rsidRDefault="001265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3"/>
              <w:rPr>
                <w:rFonts w:ascii="TH Sarabun New" w:eastAsia="Sarabu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3827" w:type="dxa"/>
            <w:vAlign w:val="center"/>
          </w:tcPr>
          <w:p w:rsidR="0012652E" w:rsidRPr="00304A6B" w:rsidRDefault="001265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3"/>
              <w:rPr>
                <w:rFonts w:ascii="TH Sarabun New" w:eastAsia="Sarabu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884" w:type="dxa"/>
            <w:vAlign w:val="center"/>
          </w:tcPr>
          <w:p w:rsidR="0012652E" w:rsidRPr="00304A6B" w:rsidRDefault="001265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3"/>
              <w:rPr>
                <w:rFonts w:ascii="TH Sarabun New" w:eastAsia="Sarabu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235" w:type="dxa"/>
            <w:vAlign w:val="center"/>
          </w:tcPr>
          <w:p w:rsidR="0012652E" w:rsidRPr="00304A6B" w:rsidRDefault="001265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3"/>
              <w:rPr>
                <w:rFonts w:ascii="TH Sarabun New" w:eastAsia="Sarabu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1843" w:type="dxa"/>
            <w:vAlign w:val="center"/>
          </w:tcPr>
          <w:p w:rsidR="0012652E" w:rsidRPr="00304A6B" w:rsidRDefault="001265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3"/>
              <w:rPr>
                <w:rFonts w:ascii="TH Sarabun New" w:eastAsia="Sarabun" w:hAnsi="TH Sarabun New" w:cs="TH Sarabun New"/>
                <w:color w:val="000000"/>
                <w:sz w:val="32"/>
                <w:szCs w:val="32"/>
              </w:rPr>
            </w:pPr>
          </w:p>
        </w:tc>
      </w:tr>
    </w:tbl>
    <w:p w:rsidR="0012652E" w:rsidRPr="00304A6B" w:rsidRDefault="0012652E" w:rsidP="0012652E">
      <w:pPr>
        <w:pBdr>
          <w:top w:val="nil"/>
          <w:left w:val="nil"/>
          <w:bottom w:val="nil"/>
          <w:right w:val="nil"/>
          <w:between w:val="nil"/>
        </w:pBdr>
        <w:ind w:hanging="3"/>
        <w:rPr>
          <w:rFonts w:ascii="TH Sarabun New" w:eastAsia="Sarabun" w:hAnsi="TH Sarabun New" w:cs="TH Sarabun New"/>
          <w:color w:val="000000"/>
          <w:sz w:val="32"/>
          <w:szCs w:val="32"/>
        </w:rPr>
      </w:pPr>
    </w:p>
    <w:p w:rsidR="0012652E" w:rsidRPr="00304A6B" w:rsidRDefault="0012652E" w:rsidP="0012652E">
      <w:pPr>
        <w:pBdr>
          <w:top w:val="nil"/>
          <w:left w:val="nil"/>
          <w:bottom w:val="nil"/>
          <w:right w:val="nil"/>
          <w:between w:val="nil"/>
        </w:pBdr>
        <w:ind w:hanging="3"/>
        <w:rPr>
          <w:rFonts w:ascii="TH Sarabun New" w:eastAsia="Sarabun" w:hAnsi="TH Sarabun New" w:cs="TH Sarabun New"/>
          <w:color w:val="000000"/>
          <w:sz w:val="32"/>
          <w:szCs w:val="32"/>
        </w:rPr>
      </w:pPr>
    </w:p>
    <w:p w:rsidR="0012652E" w:rsidRDefault="0012652E" w:rsidP="0012652E">
      <w:pPr>
        <w:pBdr>
          <w:top w:val="nil"/>
          <w:left w:val="nil"/>
          <w:bottom w:val="nil"/>
          <w:right w:val="nil"/>
          <w:between w:val="nil"/>
        </w:pBdr>
        <w:ind w:hanging="3"/>
        <w:rPr>
          <w:rFonts w:ascii="TH Sarabun New" w:eastAsia="Sarabun" w:hAnsi="TH Sarabun New" w:cs="TH Sarabun New"/>
          <w:color w:val="000000"/>
          <w:sz w:val="32"/>
          <w:szCs w:val="32"/>
        </w:rPr>
      </w:pPr>
    </w:p>
    <w:p w:rsidR="0012652E" w:rsidRPr="00304A6B" w:rsidRDefault="0012652E" w:rsidP="0012652E">
      <w:pPr>
        <w:pBdr>
          <w:top w:val="nil"/>
          <w:left w:val="nil"/>
          <w:bottom w:val="nil"/>
          <w:right w:val="nil"/>
          <w:between w:val="nil"/>
        </w:pBdr>
        <w:ind w:hanging="3"/>
        <w:rPr>
          <w:rFonts w:ascii="TH Sarabun New" w:eastAsia="Sarabun" w:hAnsi="TH Sarabun New" w:cs="TH Sarabun New"/>
          <w:color w:val="000000"/>
          <w:sz w:val="32"/>
          <w:szCs w:val="32"/>
        </w:rPr>
      </w:pPr>
    </w:p>
    <w:p w:rsidR="0012652E" w:rsidRPr="00304A6B" w:rsidRDefault="0012652E" w:rsidP="0012652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uppressAutoHyphens/>
        <w:ind w:leftChars="-1" w:left="1" w:hangingChars="1" w:hanging="3"/>
        <w:textDirection w:val="btLr"/>
        <w:textAlignment w:val="top"/>
        <w:outlineLvl w:val="0"/>
        <w:rPr>
          <w:rFonts w:ascii="TH Sarabun New" w:eastAsia="Sarabun" w:hAnsi="TH Sarabun New" w:cs="TH Sarabun New"/>
          <w:b/>
          <w:color w:val="000000"/>
          <w:sz w:val="32"/>
          <w:szCs w:val="32"/>
        </w:rPr>
      </w:pPr>
      <w:proofErr w:type="spellStart"/>
      <w:r w:rsidRPr="00304A6B">
        <w:rPr>
          <w:rFonts w:ascii="TH Sarabun New" w:eastAsia="Sarabun" w:hAnsi="TH Sarabun New" w:cs="TH Sarabun New"/>
          <w:b/>
          <w:color w:val="000000"/>
          <w:sz w:val="32"/>
          <w:szCs w:val="32"/>
        </w:rPr>
        <w:lastRenderedPageBreak/>
        <w:t>ข้อตกลงเกณฑ์ประเมินผลรายวิชา</w:t>
      </w:r>
      <w:proofErr w:type="spellEnd"/>
    </w:p>
    <w:p w:rsidR="0012652E" w:rsidRPr="00304A6B" w:rsidRDefault="0012652E" w:rsidP="0012652E">
      <w:pPr>
        <w:pBdr>
          <w:top w:val="nil"/>
          <w:left w:val="nil"/>
          <w:bottom w:val="nil"/>
          <w:right w:val="nil"/>
          <w:between w:val="nil"/>
        </w:pBdr>
        <w:ind w:hanging="3"/>
        <w:rPr>
          <w:rFonts w:ascii="TH Sarabun New" w:eastAsia="Sarabun" w:hAnsi="TH Sarabun New" w:cs="TH Sarabun New"/>
          <w:color w:val="000000"/>
          <w:sz w:val="32"/>
          <w:szCs w:val="32"/>
        </w:rPr>
      </w:pPr>
      <w:proofErr w:type="spellStart"/>
      <w:r w:rsidRPr="00304A6B">
        <w:rPr>
          <w:rFonts w:ascii="TH Sarabun New" w:eastAsia="Sarabun" w:hAnsi="TH Sarabun New" w:cs="TH Sarabun New"/>
          <w:color w:val="000000"/>
          <w:sz w:val="32"/>
          <w:szCs w:val="32"/>
        </w:rPr>
        <w:t>การวัด</w:t>
      </w:r>
      <w:proofErr w:type="spellEnd"/>
      <w:r>
        <w:rPr>
          <w:rFonts w:ascii="TH Sarabun New" w:eastAsia="Sarabun" w:hAnsi="TH Sarabun New" w:cs="TH Sarabun New" w:hint="cs"/>
          <w:color w:val="000000"/>
          <w:sz w:val="32"/>
          <w:szCs w:val="32"/>
          <w:cs/>
        </w:rPr>
        <w:t>และประเมินผล</w:t>
      </w:r>
      <w:r w:rsidRPr="00304A6B">
        <w:rPr>
          <w:rFonts w:ascii="TH Sarabun New" w:eastAsia="Sarabun" w:hAnsi="TH Sarabun New" w:cs="TH Sarabun New"/>
          <w:color w:val="000000"/>
          <w:sz w:val="32"/>
          <w:szCs w:val="32"/>
        </w:rPr>
        <w:tab/>
      </w:r>
    </w:p>
    <w:p w:rsidR="0012652E" w:rsidRPr="00304A6B" w:rsidRDefault="0012652E" w:rsidP="0012652E">
      <w:pPr>
        <w:pBdr>
          <w:top w:val="nil"/>
          <w:left w:val="nil"/>
          <w:bottom w:val="nil"/>
          <w:right w:val="nil"/>
          <w:between w:val="nil"/>
        </w:pBdr>
        <w:ind w:hanging="3"/>
        <w:rPr>
          <w:rFonts w:ascii="TH Sarabun New" w:eastAsia="Sarabun" w:hAnsi="TH Sarabun New" w:cs="TH Sarabun New"/>
          <w:color w:val="000000"/>
          <w:sz w:val="32"/>
          <w:szCs w:val="32"/>
        </w:rPr>
      </w:pPr>
      <w:r w:rsidRPr="00304A6B">
        <w:rPr>
          <w:rFonts w:ascii="TH Sarabun New" w:eastAsia="Sarabun" w:hAnsi="TH Sarabun New" w:cs="TH Sarabun New"/>
          <w:color w:val="000000"/>
          <w:sz w:val="32"/>
          <w:szCs w:val="32"/>
        </w:rPr>
        <w:t xml:space="preserve">1.  </w:t>
      </w:r>
      <w:proofErr w:type="spellStart"/>
      <w:r w:rsidRPr="00304A6B">
        <w:rPr>
          <w:rFonts w:ascii="TH Sarabun New" w:eastAsia="Sarabun" w:hAnsi="TH Sarabun New" w:cs="TH Sarabun New"/>
          <w:color w:val="000000"/>
          <w:sz w:val="32"/>
          <w:szCs w:val="32"/>
        </w:rPr>
        <w:t>ลักษณะรายวิชา</w:t>
      </w:r>
      <w:proofErr w:type="spellEnd"/>
      <w:r w:rsidRPr="00304A6B">
        <w:rPr>
          <w:rFonts w:ascii="TH Sarabun New" w:eastAsia="Sarabun" w:hAnsi="TH Sarabun New" w:cs="TH Sarabun New"/>
          <w:color w:val="000000"/>
          <w:sz w:val="32"/>
          <w:szCs w:val="32"/>
        </w:rPr>
        <w:tab/>
      </w:r>
      <w:r w:rsidRPr="00304A6B">
        <w:rPr>
          <w:rFonts w:ascii="TH Sarabun New" w:eastAsia="Sarabun" w:hAnsi="TH Sarabun New" w:cs="TH Sarabun New"/>
          <w:color w:val="000000"/>
          <w:sz w:val="32"/>
          <w:szCs w:val="32"/>
        </w:rPr>
        <w:tab/>
      </w:r>
      <w:proofErr w:type="spellStart"/>
      <w:r w:rsidRPr="00304A6B">
        <w:rPr>
          <w:rFonts w:ascii="TH Sarabun New" w:eastAsia="Sarabun" w:hAnsi="TH Sarabun New" w:cs="TH Sarabun New"/>
          <w:color w:val="000000"/>
          <w:sz w:val="32"/>
          <w:szCs w:val="32"/>
        </w:rPr>
        <w:t>ทฤษฎีทั้งหมด</w:t>
      </w:r>
      <w:proofErr w:type="spellEnd"/>
      <w:r w:rsidRPr="00304A6B">
        <w:rPr>
          <w:rFonts w:ascii="TH Sarabun New" w:eastAsia="Sarabun" w:hAnsi="TH Sarabun New" w:cs="TH Sarabun New"/>
          <w:color w:val="000000"/>
          <w:sz w:val="32"/>
          <w:szCs w:val="32"/>
        </w:rPr>
        <w:tab/>
      </w:r>
      <w:r w:rsidRPr="00304A6B">
        <w:rPr>
          <w:rFonts w:ascii="TH Sarabun New" w:eastAsia="Sarabun" w:hAnsi="TH Sarabun New" w:cs="TH Sarabun New"/>
          <w:color w:val="000000"/>
          <w:sz w:val="32"/>
          <w:szCs w:val="32"/>
        </w:rPr>
        <w:tab/>
      </w:r>
      <w:proofErr w:type="spellStart"/>
      <w:r w:rsidRPr="00304A6B">
        <w:rPr>
          <w:rFonts w:ascii="TH Sarabun New" w:eastAsia="Sarabun" w:hAnsi="TH Sarabun New" w:cs="TH Sarabun New"/>
          <w:color w:val="000000"/>
          <w:sz w:val="32"/>
          <w:szCs w:val="32"/>
        </w:rPr>
        <w:t>ปฏิบัติทั้งหมด</w:t>
      </w:r>
      <w:proofErr w:type="spellEnd"/>
      <w:r w:rsidRPr="00304A6B">
        <w:rPr>
          <w:rFonts w:ascii="TH Sarabun New" w:eastAsia="Sarabun" w:hAnsi="TH Sarabun New" w:cs="TH Sarabun New"/>
          <w:color w:val="000000"/>
          <w:sz w:val="32"/>
          <w:szCs w:val="32"/>
        </w:rPr>
        <w:tab/>
      </w:r>
      <w:r w:rsidRPr="00304A6B">
        <w:rPr>
          <w:rFonts w:ascii="TH Sarabun New" w:eastAsia="Sarabun" w:hAnsi="TH Sarabun New" w:cs="TH Sarabun New"/>
          <w:color w:val="000000"/>
          <w:sz w:val="32"/>
          <w:szCs w:val="32"/>
        </w:rPr>
        <w:tab/>
      </w:r>
      <w:proofErr w:type="spellStart"/>
      <w:r w:rsidRPr="00304A6B">
        <w:rPr>
          <w:rFonts w:ascii="TH Sarabun New" w:eastAsia="Sarabun" w:hAnsi="TH Sarabun New" w:cs="TH Sarabun New"/>
          <w:color w:val="000000"/>
          <w:sz w:val="32"/>
          <w:szCs w:val="32"/>
        </w:rPr>
        <w:t>ทฤษฎีและปฏิบัติ</w:t>
      </w:r>
      <w:proofErr w:type="spellEnd"/>
      <w:r w:rsidR="003545DB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1651000</wp:posOffset>
                </wp:positionH>
                <wp:positionV relativeFrom="paragraph">
                  <wp:posOffset>88900</wp:posOffset>
                </wp:positionV>
                <wp:extent cx="100965" cy="100965"/>
                <wp:effectExtent l="0" t="0" r="0" b="0"/>
                <wp:wrapNone/>
                <wp:docPr id="109787027" name="สี่เหลี่ยมผืนผ้า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0965" cy="100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12652E" w:rsidRDefault="0012652E" w:rsidP="0012652E">
                            <w:pPr>
                              <w:ind w:hanging="3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13" o:spid="_x0000_s1028" style="position:absolute;margin-left:130pt;margin-top:7pt;width:7.95pt;height:7.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">
                <v:stroke startarrowwidth="narrow" startarrowlength="short" endarrowwidth="narrow" endarrowlength="short"/>
                <v:path arrowok="t"/>
                <v:textbox inset="2.53958mm,2.53958mm,2.53958mm,2.53958mm">
                  <w:txbxContent>
                    <w:p w:rsidR="0012652E" w:rsidRDefault="0012652E" w:rsidP="0012652E">
                      <w:pPr>
                        <w:ind w:hanging="3"/>
                      </w:pPr>
                    </w:p>
                  </w:txbxContent>
                </v:textbox>
              </v:rect>
            </w:pict>
          </mc:Fallback>
        </mc:AlternateContent>
      </w:r>
      <w:r w:rsidR="003545DB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4381500</wp:posOffset>
                </wp:positionH>
                <wp:positionV relativeFrom="paragraph">
                  <wp:posOffset>88900</wp:posOffset>
                </wp:positionV>
                <wp:extent cx="100965" cy="100965"/>
                <wp:effectExtent l="0" t="0" r="0" b="0"/>
                <wp:wrapNone/>
                <wp:docPr id="774709499" name="สี่เหลี่ยมผืนผ้า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0965" cy="100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12652E" w:rsidRDefault="0012652E" w:rsidP="0012652E">
                            <w:pPr>
                              <w:ind w:hanging="3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11" o:spid="_x0000_s1029" style="position:absolute;margin-left:345pt;margin-top:7pt;width:7.95pt;height:7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">
                <v:stroke startarrowwidth="narrow" startarrowlength="short" endarrowwidth="narrow" endarrowlength="short"/>
                <v:path arrowok="t"/>
                <v:textbox inset="2.53958mm,2.53958mm,2.53958mm,2.53958mm">
                  <w:txbxContent>
                    <w:p w:rsidR="0012652E" w:rsidRDefault="0012652E" w:rsidP="0012652E">
                      <w:pPr>
                        <w:ind w:hanging="3"/>
                      </w:pPr>
                    </w:p>
                  </w:txbxContent>
                </v:textbox>
              </v:rect>
            </w:pict>
          </mc:Fallback>
        </mc:AlternateContent>
      </w:r>
      <w:r w:rsidR="003545DB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3009900</wp:posOffset>
                </wp:positionH>
                <wp:positionV relativeFrom="paragraph">
                  <wp:posOffset>88900</wp:posOffset>
                </wp:positionV>
                <wp:extent cx="100965" cy="100965"/>
                <wp:effectExtent l="0" t="0" r="0" b="0"/>
                <wp:wrapNone/>
                <wp:docPr id="1644222017" name="สี่เหลี่ยมผืนผ้า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0965" cy="100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12652E" w:rsidRDefault="0012652E" w:rsidP="0012652E">
                            <w:pPr>
                              <w:ind w:hanging="3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9" o:spid="_x0000_s1030" style="position:absolute;margin-left:237pt;margin-top:7pt;width:7.95pt;height:7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">
                <v:stroke startarrowwidth="narrow" startarrowlength="short" endarrowwidth="narrow" endarrowlength="short"/>
                <v:path arrowok="t"/>
                <v:textbox inset="2.53958mm,2.53958mm,2.53958mm,2.53958mm">
                  <w:txbxContent>
                    <w:p w:rsidR="0012652E" w:rsidRDefault="0012652E" w:rsidP="0012652E">
                      <w:pPr>
                        <w:ind w:hanging="3"/>
                      </w:pPr>
                    </w:p>
                  </w:txbxContent>
                </v:textbox>
              </v:rect>
            </w:pict>
          </mc:Fallback>
        </mc:AlternateContent>
      </w:r>
    </w:p>
    <w:p w:rsidR="0012652E" w:rsidRPr="00304A6B" w:rsidRDefault="0012652E" w:rsidP="0012652E">
      <w:pPr>
        <w:pBdr>
          <w:top w:val="nil"/>
          <w:left w:val="nil"/>
          <w:bottom w:val="nil"/>
          <w:right w:val="nil"/>
          <w:between w:val="nil"/>
        </w:pBdr>
        <w:ind w:hanging="3"/>
        <w:rPr>
          <w:rFonts w:ascii="TH Sarabun New" w:eastAsia="Sarabun" w:hAnsi="TH Sarabun New" w:cs="TH Sarabun New"/>
          <w:color w:val="000000"/>
          <w:sz w:val="32"/>
          <w:szCs w:val="32"/>
        </w:rPr>
      </w:pPr>
      <w:r w:rsidRPr="00304A6B">
        <w:rPr>
          <w:rFonts w:ascii="TH Sarabun New" w:eastAsia="Sarabun" w:hAnsi="TH Sarabun New" w:cs="TH Sarabun New"/>
          <w:color w:val="000000"/>
          <w:sz w:val="32"/>
          <w:szCs w:val="32"/>
        </w:rPr>
        <w:t xml:space="preserve">2.  </w:t>
      </w:r>
      <w:proofErr w:type="spellStart"/>
      <w:r w:rsidRPr="00304A6B">
        <w:rPr>
          <w:rFonts w:ascii="TH Sarabun New" w:eastAsia="Sarabun" w:hAnsi="TH Sarabun New" w:cs="TH Sarabun New"/>
          <w:color w:val="000000"/>
          <w:sz w:val="32"/>
          <w:szCs w:val="32"/>
        </w:rPr>
        <w:t>การให้คะแนน</w:t>
      </w:r>
      <w:proofErr w:type="spellEnd"/>
      <w:r w:rsidRPr="00304A6B">
        <w:rPr>
          <w:rFonts w:ascii="TH Sarabun New" w:eastAsia="Sarabun" w:hAnsi="TH Sarabun New" w:cs="TH Sarabun New"/>
          <w:color w:val="000000"/>
          <w:sz w:val="32"/>
          <w:szCs w:val="32"/>
        </w:rPr>
        <w:tab/>
      </w:r>
      <w:proofErr w:type="spellStart"/>
      <w:r w:rsidRPr="00304A6B">
        <w:rPr>
          <w:rFonts w:ascii="TH Sarabun New" w:eastAsia="Sarabun" w:hAnsi="TH Sarabun New" w:cs="TH Sarabun New"/>
          <w:color w:val="000000"/>
          <w:sz w:val="32"/>
          <w:szCs w:val="32"/>
        </w:rPr>
        <w:t>ประเมินผลระหว่างเรียน</w:t>
      </w:r>
      <w:proofErr w:type="spellEnd"/>
      <w:r w:rsidRPr="00304A6B">
        <w:rPr>
          <w:rFonts w:ascii="TH Sarabun New" w:eastAsia="Sarabun" w:hAnsi="TH Sarabun New" w:cs="TH Sarabun New"/>
          <w:color w:val="000000"/>
          <w:sz w:val="32"/>
          <w:szCs w:val="32"/>
        </w:rPr>
        <w:tab/>
      </w:r>
      <w:r w:rsidRPr="00304A6B">
        <w:rPr>
          <w:rFonts w:ascii="TH Sarabun New" w:eastAsia="Sarabun" w:hAnsi="TH Sarabun New" w:cs="TH Sarabun New"/>
          <w:color w:val="000000"/>
          <w:sz w:val="32"/>
          <w:szCs w:val="32"/>
        </w:rPr>
        <w:tab/>
        <w:t>...............</w:t>
      </w:r>
      <w:r w:rsidRPr="00304A6B">
        <w:rPr>
          <w:rFonts w:ascii="TH Sarabun New" w:eastAsia="Sarabun" w:hAnsi="TH Sarabun New" w:cs="TH Sarabun New"/>
          <w:color w:val="000000"/>
          <w:sz w:val="32"/>
          <w:szCs w:val="32"/>
        </w:rPr>
        <w:tab/>
      </w:r>
      <w:proofErr w:type="spellStart"/>
      <w:r w:rsidRPr="00304A6B">
        <w:rPr>
          <w:rFonts w:ascii="TH Sarabun New" w:eastAsia="Sarabun" w:hAnsi="TH Sarabun New" w:cs="TH Sarabun New"/>
          <w:color w:val="000000"/>
          <w:sz w:val="32"/>
          <w:szCs w:val="32"/>
        </w:rPr>
        <w:t>คะแนน</w:t>
      </w:r>
      <w:proofErr w:type="spellEnd"/>
    </w:p>
    <w:p w:rsidR="0012652E" w:rsidRPr="00304A6B" w:rsidRDefault="0012652E" w:rsidP="0012652E">
      <w:pPr>
        <w:pBdr>
          <w:top w:val="nil"/>
          <w:left w:val="nil"/>
          <w:bottom w:val="nil"/>
          <w:right w:val="nil"/>
          <w:between w:val="nil"/>
        </w:pBdr>
        <w:ind w:hanging="3"/>
        <w:rPr>
          <w:rFonts w:ascii="TH Sarabun New" w:eastAsia="Sarabun" w:hAnsi="TH Sarabun New" w:cs="TH Sarabun New"/>
          <w:color w:val="000000"/>
          <w:sz w:val="32"/>
          <w:szCs w:val="32"/>
        </w:rPr>
      </w:pPr>
      <w:r w:rsidRPr="00304A6B">
        <w:rPr>
          <w:rFonts w:ascii="TH Sarabun New" w:eastAsia="Sarabun" w:hAnsi="TH Sarabun New" w:cs="TH Sarabun New"/>
          <w:color w:val="000000"/>
          <w:sz w:val="32"/>
          <w:szCs w:val="32"/>
        </w:rPr>
        <w:tab/>
      </w:r>
      <w:r w:rsidRPr="00304A6B">
        <w:rPr>
          <w:rFonts w:ascii="TH Sarabun New" w:eastAsia="Sarabun" w:hAnsi="TH Sarabun New" w:cs="TH Sarabun New"/>
          <w:color w:val="000000"/>
          <w:sz w:val="32"/>
          <w:szCs w:val="32"/>
        </w:rPr>
        <w:tab/>
      </w:r>
      <w:r w:rsidRPr="00304A6B">
        <w:rPr>
          <w:rFonts w:ascii="TH Sarabun New" w:eastAsia="Sarabun" w:hAnsi="TH Sarabun New" w:cs="TH Sarabun New"/>
          <w:color w:val="000000"/>
          <w:sz w:val="32"/>
          <w:szCs w:val="32"/>
        </w:rPr>
        <w:tab/>
      </w:r>
      <w:r w:rsidRPr="00304A6B">
        <w:rPr>
          <w:rFonts w:ascii="TH Sarabun New" w:eastAsia="Sarabun" w:hAnsi="TH Sarabun New" w:cs="TH Sarabun New"/>
          <w:color w:val="000000"/>
          <w:sz w:val="32"/>
          <w:szCs w:val="32"/>
        </w:rPr>
        <w:tab/>
      </w:r>
      <w:proofErr w:type="spellStart"/>
      <w:r w:rsidRPr="00304A6B">
        <w:rPr>
          <w:rFonts w:ascii="TH Sarabun New" w:eastAsia="Sarabun" w:hAnsi="TH Sarabun New" w:cs="TH Sarabun New"/>
          <w:color w:val="000000"/>
          <w:sz w:val="32"/>
          <w:szCs w:val="32"/>
        </w:rPr>
        <w:t>คุณธรรม</w:t>
      </w:r>
      <w:proofErr w:type="spellEnd"/>
      <w:r w:rsidRPr="00304A6B">
        <w:rPr>
          <w:rFonts w:ascii="TH Sarabun New" w:eastAsia="Sarabun" w:hAnsi="TH Sarabun New" w:cs="TH Sarabun New"/>
          <w:color w:val="000000"/>
          <w:sz w:val="32"/>
          <w:szCs w:val="32"/>
        </w:rPr>
        <w:t xml:space="preserve"> – </w:t>
      </w:r>
      <w:proofErr w:type="spellStart"/>
      <w:r w:rsidRPr="00304A6B">
        <w:rPr>
          <w:rFonts w:ascii="TH Sarabun New" w:eastAsia="Sarabun" w:hAnsi="TH Sarabun New" w:cs="TH Sarabun New"/>
          <w:color w:val="000000"/>
          <w:sz w:val="32"/>
          <w:szCs w:val="32"/>
        </w:rPr>
        <w:t>จริยธรรม</w:t>
      </w:r>
      <w:proofErr w:type="spellEnd"/>
      <w:r w:rsidRPr="00304A6B">
        <w:rPr>
          <w:rFonts w:ascii="TH Sarabun New" w:eastAsia="Sarabun" w:hAnsi="TH Sarabun New" w:cs="TH Sarabun New"/>
          <w:color w:val="000000"/>
          <w:sz w:val="32"/>
          <w:szCs w:val="32"/>
        </w:rPr>
        <w:tab/>
      </w:r>
      <w:r w:rsidRPr="00304A6B">
        <w:rPr>
          <w:rFonts w:ascii="TH Sarabun New" w:eastAsia="Sarabun" w:hAnsi="TH Sarabun New" w:cs="TH Sarabun New"/>
          <w:color w:val="000000"/>
          <w:sz w:val="32"/>
          <w:szCs w:val="32"/>
        </w:rPr>
        <w:tab/>
        <w:t>..............</w:t>
      </w:r>
      <w:r w:rsidRPr="00304A6B">
        <w:rPr>
          <w:rFonts w:ascii="TH Sarabun New" w:eastAsia="Sarabun" w:hAnsi="TH Sarabun New" w:cs="TH Sarabun New"/>
          <w:color w:val="000000"/>
          <w:sz w:val="32"/>
          <w:szCs w:val="32"/>
        </w:rPr>
        <w:tab/>
      </w:r>
      <w:proofErr w:type="spellStart"/>
      <w:r w:rsidRPr="00304A6B">
        <w:rPr>
          <w:rFonts w:ascii="TH Sarabun New" w:eastAsia="Sarabun" w:hAnsi="TH Sarabun New" w:cs="TH Sarabun New"/>
          <w:color w:val="000000"/>
          <w:sz w:val="32"/>
          <w:szCs w:val="32"/>
        </w:rPr>
        <w:t>คะแนน</w:t>
      </w:r>
      <w:proofErr w:type="spellEnd"/>
      <w:r w:rsidRPr="00304A6B">
        <w:rPr>
          <w:rFonts w:ascii="TH Sarabun New" w:eastAsia="Sarabun" w:hAnsi="TH Sarabun New" w:cs="TH Sarabun New"/>
          <w:color w:val="000000"/>
          <w:sz w:val="32"/>
          <w:szCs w:val="32"/>
        </w:rPr>
        <w:tab/>
      </w:r>
    </w:p>
    <w:p w:rsidR="0012652E" w:rsidRPr="00304A6B" w:rsidRDefault="0012652E" w:rsidP="0012652E">
      <w:pPr>
        <w:pBdr>
          <w:top w:val="nil"/>
          <w:left w:val="nil"/>
          <w:bottom w:val="nil"/>
          <w:right w:val="nil"/>
          <w:between w:val="nil"/>
        </w:pBdr>
        <w:ind w:hanging="3"/>
        <w:rPr>
          <w:rFonts w:ascii="TH Sarabun New" w:eastAsia="Sarabun" w:hAnsi="TH Sarabun New" w:cs="TH Sarabun New"/>
          <w:color w:val="000000"/>
          <w:sz w:val="32"/>
          <w:szCs w:val="32"/>
        </w:rPr>
      </w:pPr>
      <w:r w:rsidRPr="00304A6B">
        <w:rPr>
          <w:rFonts w:ascii="TH Sarabun New" w:eastAsia="Sarabun" w:hAnsi="TH Sarabun New" w:cs="TH Sarabun New"/>
          <w:color w:val="000000"/>
          <w:sz w:val="32"/>
          <w:szCs w:val="32"/>
        </w:rPr>
        <w:t>3.ข้อตกลงอื่น ๆ</w:t>
      </w:r>
    </w:p>
    <w:p w:rsidR="0012652E" w:rsidRPr="00304A6B" w:rsidRDefault="0012652E" w:rsidP="0012652E">
      <w:pPr>
        <w:pBdr>
          <w:top w:val="nil"/>
          <w:left w:val="nil"/>
          <w:bottom w:val="nil"/>
          <w:right w:val="nil"/>
          <w:between w:val="nil"/>
        </w:pBdr>
        <w:ind w:hanging="3"/>
        <w:rPr>
          <w:rFonts w:ascii="TH Sarabun New" w:eastAsia="Sarabun" w:hAnsi="TH Sarabun New" w:cs="TH Sarabun New"/>
          <w:color w:val="000000"/>
          <w:sz w:val="32"/>
          <w:szCs w:val="32"/>
        </w:rPr>
      </w:pPr>
      <w:r w:rsidRPr="00304A6B">
        <w:rPr>
          <w:rFonts w:ascii="TH Sarabun New" w:eastAsia="Sarabun" w:hAnsi="TH Sarabun New" w:cs="TH Sarabun New"/>
          <w:color w:val="000000"/>
          <w:sz w:val="32"/>
          <w:szCs w:val="32"/>
        </w:rPr>
        <w:t>…………………………………………………………………………………………………………………………………........................</w:t>
      </w:r>
    </w:p>
    <w:p w:rsidR="0012652E" w:rsidRPr="00304A6B" w:rsidRDefault="0012652E" w:rsidP="0012652E">
      <w:pPr>
        <w:pBdr>
          <w:top w:val="nil"/>
          <w:left w:val="nil"/>
          <w:bottom w:val="nil"/>
          <w:right w:val="nil"/>
          <w:between w:val="nil"/>
        </w:pBdr>
        <w:ind w:hanging="3"/>
        <w:rPr>
          <w:rFonts w:ascii="TH Sarabun New" w:eastAsia="Sarabun" w:hAnsi="TH Sarabun New" w:cs="TH Sarabun New"/>
          <w:color w:val="000000"/>
          <w:sz w:val="32"/>
          <w:szCs w:val="32"/>
        </w:rPr>
      </w:pPr>
      <w:r w:rsidRPr="00304A6B">
        <w:rPr>
          <w:rFonts w:ascii="TH Sarabun New" w:eastAsia="Sarabun" w:hAnsi="TH Sarabun New" w:cs="TH Sarabun New"/>
          <w:color w:val="000000"/>
          <w:sz w:val="32"/>
          <w:szCs w:val="32"/>
        </w:rPr>
        <w:t>.........................................................................................................................................................................</w:t>
      </w:r>
    </w:p>
    <w:p w:rsidR="0012652E" w:rsidRPr="00304A6B" w:rsidRDefault="0012652E" w:rsidP="0012652E">
      <w:pPr>
        <w:pBdr>
          <w:top w:val="nil"/>
          <w:left w:val="nil"/>
          <w:bottom w:val="nil"/>
          <w:right w:val="nil"/>
          <w:between w:val="nil"/>
        </w:pBdr>
        <w:ind w:hanging="3"/>
        <w:rPr>
          <w:rFonts w:ascii="TH Sarabun New" w:eastAsia="Sarabun" w:hAnsi="TH Sarabun New" w:cs="TH Sarabun New"/>
          <w:color w:val="000000"/>
          <w:sz w:val="32"/>
          <w:szCs w:val="32"/>
        </w:rPr>
      </w:pPr>
      <w:r w:rsidRPr="00304A6B">
        <w:rPr>
          <w:rFonts w:ascii="TH Sarabun New" w:eastAsia="Sarabun" w:hAnsi="TH Sarabun New" w:cs="TH Sarabun New"/>
          <w:color w:val="000000"/>
          <w:sz w:val="32"/>
          <w:szCs w:val="32"/>
        </w:rPr>
        <w:t>.........................................................................................................................................................................</w:t>
      </w:r>
    </w:p>
    <w:p w:rsidR="0012652E" w:rsidRPr="00304A6B" w:rsidRDefault="0012652E" w:rsidP="0012652E">
      <w:pPr>
        <w:pBdr>
          <w:top w:val="nil"/>
          <w:left w:val="nil"/>
          <w:bottom w:val="nil"/>
          <w:right w:val="nil"/>
          <w:between w:val="nil"/>
        </w:pBdr>
        <w:ind w:hanging="3"/>
        <w:rPr>
          <w:rFonts w:ascii="TH Sarabun New" w:eastAsia="Sarabun" w:hAnsi="TH Sarabun New" w:cs="TH Sarabun New"/>
          <w:color w:val="000000"/>
          <w:sz w:val="32"/>
          <w:szCs w:val="32"/>
        </w:rPr>
      </w:pPr>
    </w:p>
    <w:p w:rsidR="0012652E" w:rsidRPr="00304A6B" w:rsidRDefault="0012652E" w:rsidP="0012652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uppressAutoHyphens/>
        <w:ind w:leftChars="-1" w:left="1" w:hangingChars="1" w:hanging="3"/>
        <w:textDirection w:val="btLr"/>
        <w:textAlignment w:val="top"/>
        <w:outlineLvl w:val="0"/>
        <w:rPr>
          <w:rFonts w:ascii="TH Sarabun New" w:eastAsia="Sarabun" w:hAnsi="TH Sarabun New" w:cs="TH Sarabun New"/>
          <w:b/>
          <w:color w:val="000000"/>
          <w:sz w:val="32"/>
          <w:szCs w:val="32"/>
        </w:rPr>
      </w:pPr>
      <w:proofErr w:type="spellStart"/>
      <w:proofErr w:type="gramStart"/>
      <w:r w:rsidRPr="00304A6B">
        <w:rPr>
          <w:rFonts w:ascii="TH Sarabun New" w:eastAsia="Sarabun" w:hAnsi="TH Sarabun New" w:cs="TH Sarabun New"/>
          <w:b/>
          <w:color w:val="000000"/>
          <w:sz w:val="32"/>
          <w:szCs w:val="32"/>
        </w:rPr>
        <w:t>เอกสารและตำราที่ใช้ประกอบการสอนหรือศึกษาค้นคว้ารายวิชา</w:t>
      </w:r>
      <w:proofErr w:type="spellEnd"/>
      <w:r w:rsidRPr="00304A6B">
        <w:rPr>
          <w:rFonts w:ascii="TH Sarabun New" w:eastAsia="Sarabun" w:hAnsi="TH Sarabun New" w:cs="TH Sarabun New"/>
          <w:b/>
          <w:color w:val="000000"/>
          <w:sz w:val="32"/>
          <w:szCs w:val="32"/>
        </w:rPr>
        <w:t xml:space="preserve">  ประกอบด้วย</w:t>
      </w:r>
      <w:proofErr w:type="gramEnd"/>
    </w:p>
    <w:p w:rsidR="0012652E" w:rsidRPr="00304A6B" w:rsidRDefault="0012652E" w:rsidP="0012652E">
      <w:pPr>
        <w:pBdr>
          <w:top w:val="nil"/>
          <w:left w:val="nil"/>
          <w:bottom w:val="nil"/>
          <w:right w:val="nil"/>
          <w:between w:val="nil"/>
        </w:pBdr>
        <w:ind w:hanging="3"/>
        <w:rPr>
          <w:rFonts w:ascii="TH Sarabun New" w:eastAsia="Sarabun" w:hAnsi="TH Sarabun New" w:cs="TH Sarabun New"/>
          <w:color w:val="000000"/>
          <w:sz w:val="32"/>
          <w:szCs w:val="32"/>
        </w:rPr>
      </w:pPr>
      <w:r w:rsidRPr="00304A6B">
        <w:rPr>
          <w:rFonts w:ascii="TH Sarabun New" w:eastAsia="Sarabun" w:hAnsi="TH Sarabun New" w:cs="TH Sarabun New"/>
          <w:color w:val="000000"/>
          <w:sz w:val="32"/>
          <w:szCs w:val="32"/>
        </w:rPr>
        <w:t>...............................................................................................................................................................................</w:t>
      </w:r>
    </w:p>
    <w:p w:rsidR="0012652E" w:rsidRPr="00304A6B" w:rsidRDefault="0012652E" w:rsidP="0012652E">
      <w:pPr>
        <w:pBdr>
          <w:top w:val="nil"/>
          <w:left w:val="nil"/>
          <w:bottom w:val="nil"/>
          <w:right w:val="nil"/>
          <w:between w:val="nil"/>
        </w:pBdr>
        <w:ind w:hanging="3"/>
        <w:rPr>
          <w:rFonts w:ascii="TH Sarabun New" w:eastAsia="Sarabun" w:hAnsi="TH Sarabun New" w:cs="TH Sarabun New"/>
          <w:color w:val="000000"/>
          <w:sz w:val="32"/>
          <w:szCs w:val="32"/>
        </w:rPr>
      </w:pPr>
      <w:r w:rsidRPr="00304A6B">
        <w:rPr>
          <w:rFonts w:ascii="TH Sarabun New" w:eastAsia="Sarabun" w:hAnsi="TH Sarabun New" w:cs="TH Sarabun New"/>
          <w:color w:val="000000"/>
          <w:sz w:val="32"/>
          <w:szCs w:val="32"/>
        </w:rPr>
        <w:t>...............................................................................................................................................................................</w:t>
      </w:r>
    </w:p>
    <w:p w:rsidR="0012652E" w:rsidRPr="00304A6B" w:rsidRDefault="0012652E" w:rsidP="0012652E">
      <w:pPr>
        <w:pBdr>
          <w:top w:val="nil"/>
          <w:left w:val="nil"/>
          <w:bottom w:val="nil"/>
          <w:right w:val="nil"/>
          <w:between w:val="nil"/>
        </w:pBdr>
        <w:ind w:hanging="3"/>
        <w:rPr>
          <w:rFonts w:ascii="TH Sarabun New" w:eastAsia="Sarabun" w:hAnsi="TH Sarabun New" w:cs="TH Sarabun New"/>
          <w:color w:val="000000"/>
          <w:sz w:val="32"/>
          <w:szCs w:val="32"/>
        </w:rPr>
      </w:pPr>
      <w:r w:rsidRPr="00304A6B">
        <w:rPr>
          <w:rFonts w:ascii="TH Sarabun New" w:eastAsia="Sarabun" w:hAnsi="TH Sarabun New" w:cs="TH Sarabun New"/>
          <w:color w:val="000000"/>
          <w:sz w:val="32"/>
          <w:szCs w:val="32"/>
        </w:rPr>
        <w:t>...............................................................................................................................................................................</w:t>
      </w:r>
    </w:p>
    <w:p w:rsidR="0012652E" w:rsidRPr="00304A6B" w:rsidRDefault="0012652E" w:rsidP="0012652E">
      <w:pPr>
        <w:pBdr>
          <w:top w:val="nil"/>
          <w:left w:val="nil"/>
          <w:bottom w:val="nil"/>
          <w:right w:val="nil"/>
          <w:between w:val="nil"/>
        </w:pBdr>
        <w:ind w:hanging="3"/>
        <w:rPr>
          <w:rFonts w:ascii="TH Sarabun New" w:eastAsia="Sarabun" w:hAnsi="TH Sarabun New" w:cs="TH Sarabun New"/>
          <w:color w:val="000000"/>
          <w:sz w:val="32"/>
          <w:szCs w:val="32"/>
        </w:rPr>
      </w:pPr>
    </w:p>
    <w:p w:rsidR="0012652E" w:rsidRPr="00D60D69" w:rsidRDefault="0012652E" w:rsidP="0012652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uppressAutoHyphens/>
        <w:ind w:leftChars="-1" w:left="1" w:hangingChars="1" w:hanging="3"/>
        <w:textDirection w:val="btLr"/>
        <w:textAlignment w:val="top"/>
        <w:outlineLvl w:val="0"/>
        <w:rPr>
          <w:rFonts w:ascii="TH Sarabun New" w:eastAsia="Sarabun" w:hAnsi="TH Sarabun New" w:cs="TH Sarabun New"/>
          <w:b/>
          <w:color w:val="000000"/>
          <w:sz w:val="32"/>
          <w:szCs w:val="32"/>
        </w:rPr>
      </w:pPr>
      <w:proofErr w:type="spellStart"/>
      <w:proofErr w:type="gramStart"/>
      <w:r w:rsidRPr="00D60D69">
        <w:rPr>
          <w:rFonts w:ascii="TH Sarabun New" w:eastAsia="Sarabun" w:hAnsi="TH Sarabun New" w:cs="TH Sarabun New"/>
          <w:b/>
          <w:color w:val="000000"/>
          <w:sz w:val="32"/>
          <w:szCs w:val="32"/>
        </w:rPr>
        <w:t>กิจกรรมประกอบการเรียนการสอน</w:t>
      </w:r>
      <w:proofErr w:type="spellEnd"/>
      <w:r w:rsidRPr="00D60D69">
        <w:rPr>
          <w:rFonts w:ascii="TH Sarabun New" w:eastAsia="Sarabun" w:hAnsi="TH Sarabun New" w:cs="TH Sarabun New"/>
          <w:b/>
          <w:color w:val="000000"/>
          <w:sz w:val="32"/>
          <w:szCs w:val="32"/>
        </w:rPr>
        <w:t xml:space="preserve">  ผู้สอนได้มอบหมายภาระงานประกอบการเรียนการสอนตลอดหลักสูตร</w:t>
      </w:r>
      <w:proofErr w:type="gramEnd"/>
      <w:r w:rsidRPr="00D60D69">
        <w:rPr>
          <w:rFonts w:ascii="TH Sarabun New" w:eastAsia="Sarabun" w:hAnsi="TH Sarabun New" w:cs="TH Sarabun New"/>
          <w:b/>
          <w:color w:val="000000"/>
          <w:sz w:val="32"/>
          <w:szCs w:val="32"/>
        </w:rPr>
        <w:t xml:space="preserve">  ดังนี้</w:t>
      </w:r>
    </w:p>
    <w:p w:rsidR="0012652E" w:rsidRPr="00304A6B" w:rsidRDefault="0012652E" w:rsidP="0012652E">
      <w:pPr>
        <w:pBdr>
          <w:top w:val="nil"/>
          <w:left w:val="nil"/>
          <w:bottom w:val="nil"/>
          <w:right w:val="nil"/>
          <w:between w:val="nil"/>
        </w:pBdr>
        <w:ind w:hanging="3"/>
        <w:rPr>
          <w:rFonts w:ascii="TH Sarabun New" w:eastAsia="Sarabun" w:hAnsi="TH Sarabun New" w:cs="TH Sarabun New"/>
          <w:color w:val="000000"/>
          <w:sz w:val="32"/>
          <w:szCs w:val="32"/>
        </w:rPr>
      </w:pPr>
      <w:r w:rsidRPr="00304A6B">
        <w:rPr>
          <w:rFonts w:ascii="TH Sarabun New" w:eastAsia="Sarabun" w:hAnsi="TH Sarabun New" w:cs="TH Sarabun New"/>
          <w:color w:val="000000"/>
          <w:sz w:val="32"/>
          <w:szCs w:val="32"/>
        </w:rPr>
        <w:t>............................................................................................................................................................................</w:t>
      </w:r>
    </w:p>
    <w:p w:rsidR="0012652E" w:rsidRPr="00304A6B" w:rsidRDefault="0012652E" w:rsidP="0012652E">
      <w:pPr>
        <w:pBdr>
          <w:top w:val="nil"/>
          <w:left w:val="nil"/>
          <w:bottom w:val="nil"/>
          <w:right w:val="nil"/>
          <w:between w:val="nil"/>
        </w:pBdr>
        <w:ind w:hanging="3"/>
        <w:rPr>
          <w:rFonts w:ascii="TH Sarabun New" w:eastAsia="Sarabun" w:hAnsi="TH Sarabun New" w:cs="TH Sarabun New"/>
          <w:color w:val="000000"/>
          <w:sz w:val="32"/>
          <w:szCs w:val="32"/>
        </w:rPr>
      </w:pPr>
      <w:r w:rsidRPr="00304A6B">
        <w:rPr>
          <w:rFonts w:ascii="TH Sarabun New" w:eastAsia="Sarabun" w:hAnsi="TH Sarabun New" w:cs="TH Sarabun New"/>
          <w:color w:val="000000"/>
          <w:sz w:val="32"/>
          <w:szCs w:val="32"/>
        </w:rPr>
        <w:t>............................................................................................................................................................................</w:t>
      </w:r>
    </w:p>
    <w:p w:rsidR="0012652E" w:rsidRPr="00304A6B" w:rsidRDefault="0012652E" w:rsidP="0012652E">
      <w:pPr>
        <w:pBdr>
          <w:top w:val="nil"/>
          <w:left w:val="nil"/>
          <w:bottom w:val="nil"/>
          <w:right w:val="nil"/>
          <w:between w:val="nil"/>
        </w:pBdr>
        <w:ind w:hanging="3"/>
        <w:rPr>
          <w:rFonts w:ascii="TH Sarabun New" w:eastAsia="Sarabun" w:hAnsi="TH Sarabun New" w:cs="TH Sarabun New"/>
          <w:color w:val="000000"/>
          <w:sz w:val="32"/>
          <w:szCs w:val="32"/>
        </w:rPr>
      </w:pPr>
    </w:p>
    <w:p w:rsidR="0012652E" w:rsidRPr="00304A6B" w:rsidRDefault="003545DB" w:rsidP="0012652E">
      <w:pPr>
        <w:pBdr>
          <w:top w:val="nil"/>
          <w:left w:val="nil"/>
          <w:bottom w:val="nil"/>
          <w:right w:val="nil"/>
          <w:between w:val="nil"/>
        </w:pBdr>
        <w:ind w:hanging="3"/>
        <w:rPr>
          <w:rFonts w:ascii="TH Sarabun New" w:eastAsia="Sarabun" w:hAnsi="TH Sarabun New" w:cs="TH Sarabun New"/>
          <w:color w:val="000000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margin">
                  <wp:posOffset>2781935</wp:posOffset>
                </wp:positionH>
                <wp:positionV relativeFrom="paragraph">
                  <wp:posOffset>148590</wp:posOffset>
                </wp:positionV>
                <wp:extent cx="2536190" cy="638175"/>
                <wp:effectExtent l="0" t="0" r="0" b="0"/>
                <wp:wrapNone/>
                <wp:docPr id="1326912249" name="สี่เหลี่ยมผืนผ้า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36190" cy="638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12652E" w:rsidRPr="00852A48" w:rsidRDefault="0012652E" w:rsidP="0012652E">
                            <w:pPr>
                              <w:ind w:hanging="3"/>
                              <w:jc w:val="center"/>
                              <w:rPr>
                                <w:rFonts w:ascii="TH Sarabun New" w:hAnsi="TH Sarabun New" w:cs="TH Sarabun New"/>
                              </w:rPr>
                            </w:pPr>
                            <w:r w:rsidRPr="0012652E">
                              <w:rPr>
                                <w:rFonts w:ascii="TH Sarabun New" w:eastAsia="Sarabun" w:hAnsi="TH Sarabun New" w:cs="TH Sarabun New"/>
                                <w:color w:val="000000"/>
                                <w:sz w:val="32"/>
                                <w:szCs w:val="36"/>
                              </w:rPr>
                              <w:t xml:space="preserve">       </w:t>
                            </w:r>
                            <w:proofErr w:type="spellStart"/>
                            <w:r w:rsidRPr="0012652E">
                              <w:rPr>
                                <w:rFonts w:ascii="TH Sarabun New" w:eastAsia="Sarabun" w:hAnsi="TH Sarabun New" w:cs="TH Sarabun New"/>
                                <w:color w:val="000000"/>
                                <w:sz w:val="32"/>
                                <w:szCs w:val="36"/>
                              </w:rPr>
                              <w:t>ลงชื่อ</w:t>
                            </w:r>
                            <w:proofErr w:type="spellEnd"/>
                            <w:r w:rsidRPr="00852A48">
                              <w:rPr>
                                <w:rFonts w:ascii="TH Sarabun New" w:eastAsia="Sarabun" w:hAnsi="TH Sarabun New" w:cs="TH Sarabun New"/>
                                <w:color w:val="000000"/>
                              </w:rPr>
                              <w:t xml:space="preserve">…………………………………………. </w:t>
                            </w:r>
                            <w:proofErr w:type="spellStart"/>
                            <w:r w:rsidRPr="0012652E">
                              <w:rPr>
                                <w:rFonts w:ascii="TH Sarabun New" w:eastAsia="Sarabun" w:hAnsi="TH Sarabun New" w:cs="TH Sarabun New"/>
                                <w:color w:val="000000"/>
                                <w:sz w:val="32"/>
                                <w:szCs w:val="36"/>
                              </w:rPr>
                              <w:t>ครูผู้สอน</w:t>
                            </w:r>
                            <w:proofErr w:type="spellEnd"/>
                            <w:r w:rsidRPr="0012652E">
                              <w:rPr>
                                <w:rFonts w:ascii="TH Sarabun New" w:eastAsia="Sarabun" w:hAnsi="TH Sarabun New" w:cs="TH Sarabun New"/>
                                <w:color w:val="000000"/>
                                <w:sz w:val="32"/>
                                <w:szCs w:val="36"/>
                              </w:rPr>
                              <w:t xml:space="preserve"> </w:t>
                            </w:r>
                          </w:p>
                          <w:p w:rsidR="0012652E" w:rsidRPr="00852A48" w:rsidRDefault="0012652E" w:rsidP="0012652E">
                            <w:pPr>
                              <w:ind w:hanging="3"/>
                              <w:jc w:val="center"/>
                              <w:rPr>
                                <w:rFonts w:ascii="TH Sarabun New" w:hAnsi="TH Sarabun New" w:cs="TH Sarabun New"/>
                              </w:rPr>
                            </w:pPr>
                            <w:r w:rsidRPr="00852A48">
                              <w:rPr>
                                <w:rFonts w:ascii="TH Sarabun New" w:eastAsia="Sarabun" w:hAnsi="TH Sarabun New" w:cs="TH Sarabun New"/>
                                <w:color w:val="000000"/>
                              </w:rPr>
                              <w:t xml:space="preserve"> (………………………………………….)</w:t>
                            </w:r>
                          </w:p>
                          <w:p w:rsidR="0012652E" w:rsidRDefault="0012652E" w:rsidP="0012652E">
                            <w:pPr>
                              <w:ind w:hanging="3"/>
                              <w:jc w:val="center"/>
                            </w:pPr>
                          </w:p>
                          <w:p w:rsidR="0012652E" w:rsidRDefault="0012652E" w:rsidP="0012652E">
                            <w:pPr>
                              <w:ind w:hanging="3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7" o:spid="_x0000_s1031" style="position:absolute;margin-left:219.05pt;margin-top:11.7pt;width:199.7pt;height:50.2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" stroked="f">
                <v:textbox inset="2.53958mm,1.2694mm,2.53958mm,1.2694mm">
                  <w:txbxContent>
                    <w:p w:rsidR="0012652E" w:rsidRPr="00852A48" w:rsidRDefault="0012652E" w:rsidP="0012652E">
                      <w:pPr>
                        <w:ind w:hanging="3"/>
                        <w:jc w:val="center"/>
                        <w:rPr>
                          <w:rFonts w:ascii="TH Sarabun New" w:hAnsi="TH Sarabun New" w:cs="TH Sarabun New"/>
                        </w:rPr>
                      </w:pPr>
                      <w:r w:rsidRPr="0012652E">
                        <w:rPr>
                          <w:rFonts w:ascii="TH Sarabun New" w:eastAsia="Sarabun" w:hAnsi="TH Sarabun New" w:cs="TH Sarabun New"/>
                          <w:color w:val="000000"/>
                          <w:sz w:val="32"/>
                          <w:szCs w:val="36"/>
                        </w:rPr>
                        <w:t xml:space="preserve">       </w:t>
                      </w:r>
                      <w:proofErr w:type="spellStart"/>
                      <w:r w:rsidRPr="0012652E">
                        <w:rPr>
                          <w:rFonts w:ascii="TH Sarabun New" w:eastAsia="Sarabun" w:hAnsi="TH Sarabun New" w:cs="TH Sarabun New"/>
                          <w:color w:val="000000"/>
                          <w:sz w:val="32"/>
                          <w:szCs w:val="36"/>
                        </w:rPr>
                        <w:t>ลงชื่อ</w:t>
                      </w:r>
                      <w:proofErr w:type="spellEnd"/>
                      <w:r w:rsidRPr="00852A48">
                        <w:rPr>
                          <w:rFonts w:ascii="TH Sarabun New" w:eastAsia="Sarabun" w:hAnsi="TH Sarabun New" w:cs="TH Sarabun New"/>
                          <w:color w:val="000000"/>
                        </w:rPr>
                        <w:t xml:space="preserve">…………………………………………. </w:t>
                      </w:r>
                      <w:proofErr w:type="spellStart"/>
                      <w:r w:rsidRPr="0012652E">
                        <w:rPr>
                          <w:rFonts w:ascii="TH Sarabun New" w:eastAsia="Sarabun" w:hAnsi="TH Sarabun New" w:cs="TH Sarabun New"/>
                          <w:color w:val="000000"/>
                          <w:sz w:val="32"/>
                          <w:szCs w:val="36"/>
                        </w:rPr>
                        <w:t>ครูผู้สอน</w:t>
                      </w:r>
                      <w:proofErr w:type="spellEnd"/>
                      <w:r w:rsidRPr="0012652E">
                        <w:rPr>
                          <w:rFonts w:ascii="TH Sarabun New" w:eastAsia="Sarabun" w:hAnsi="TH Sarabun New" w:cs="TH Sarabun New"/>
                          <w:color w:val="000000"/>
                          <w:sz w:val="32"/>
                          <w:szCs w:val="36"/>
                        </w:rPr>
                        <w:t xml:space="preserve"> </w:t>
                      </w:r>
                    </w:p>
                    <w:p w:rsidR="0012652E" w:rsidRPr="00852A48" w:rsidRDefault="0012652E" w:rsidP="0012652E">
                      <w:pPr>
                        <w:ind w:hanging="3"/>
                        <w:jc w:val="center"/>
                        <w:rPr>
                          <w:rFonts w:ascii="TH Sarabun New" w:hAnsi="TH Sarabun New" w:cs="TH Sarabun New"/>
                        </w:rPr>
                      </w:pPr>
                      <w:r w:rsidRPr="00852A48">
                        <w:rPr>
                          <w:rFonts w:ascii="TH Sarabun New" w:eastAsia="Sarabun" w:hAnsi="TH Sarabun New" w:cs="TH Sarabun New"/>
                          <w:color w:val="000000"/>
                        </w:rPr>
                        <w:t xml:space="preserve"> (………………………………………….)</w:t>
                      </w:r>
                    </w:p>
                    <w:p w:rsidR="0012652E" w:rsidRDefault="0012652E" w:rsidP="0012652E">
                      <w:pPr>
                        <w:ind w:hanging="3"/>
                        <w:jc w:val="center"/>
                      </w:pPr>
                    </w:p>
                    <w:p w:rsidR="0012652E" w:rsidRDefault="0012652E" w:rsidP="0012652E">
                      <w:pPr>
                        <w:ind w:hanging="3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12652E" w:rsidRPr="00304A6B">
        <w:rPr>
          <w:rFonts w:ascii="TH Sarabun New" w:eastAsia="Sarabun" w:hAnsi="TH Sarabun New" w:cs="TH Sarabun New"/>
          <w:color w:val="000000"/>
          <w:sz w:val="32"/>
          <w:szCs w:val="32"/>
        </w:rPr>
        <w:tab/>
      </w:r>
    </w:p>
    <w:p w:rsidR="0012652E" w:rsidRDefault="0012652E" w:rsidP="0012652E">
      <w:pPr>
        <w:pBdr>
          <w:top w:val="nil"/>
          <w:left w:val="nil"/>
          <w:bottom w:val="nil"/>
          <w:right w:val="nil"/>
          <w:between w:val="nil"/>
        </w:pBdr>
        <w:ind w:hanging="3"/>
        <w:rPr>
          <w:rFonts w:ascii="TH Sarabun New" w:eastAsia="Sarabun" w:hAnsi="TH Sarabun New" w:cs="TH Sarabun New"/>
          <w:color w:val="000000"/>
          <w:sz w:val="32"/>
          <w:szCs w:val="32"/>
        </w:rPr>
      </w:pPr>
    </w:p>
    <w:p w:rsidR="0012652E" w:rsidRPr="00304A6B" w:rsidRDefault="0012652E" w:rsidP="0012652E">
      <w:pPr>
        <w:pBdr>
          <w:top w:val="nil"/>
          <w:left w:val="nil"/>
          <w:bottom w:val="nil"/>
          <w:right w:val="nil"/>
          <w:between w:val="nil"/>
        </w:pBdr>
        <w:ind w:hanging="3"/>
        <w:rPr>
          <w:rFonts w:ascii="TH Sarabun New" w:eastAsia="Sarabun" w:hAnsi="TH Sarabun New" w:cs="TH Sarabun New"/>
          <w:color w:val="000000"/>
          <w:sz w:val="32"/>
          <w:szCs w:val="32"/>
        </w:rPr>
      </w:pPr>
    </w:p>
    <w:p w:rsidR="0012652E" w:rsidRPr="00304A6B" w:rsidRDefault="003545DB" w:rsidP="0012652E">
      <w:pPr>
        <w:pBdr>
          <w:top w:val="nil"/>
          <w:left w:val="nil"/>
          <w:bottom w:val="nil"/>
          <w:right w:val="nil"/>
          <w:between w:val="nil"/>
        </w:pBdr>
        <w:ind w:hanging="3"/>
        <w:rPr>
          <w:rFonts w:ascii="TH Sarabun New" w:eastAsia="Sarabun" w:hAnsi="TH Sarabun New" w:cs="TH Sarabun New"/>
          <w:color w:val="000000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posOffset>3142615</wp:posOffset>
                </wp:positionH>
                <wp:positionV relativeFrom="paragraph">
                  <wp:posOffset>234950</wp:posOffset>
                </wp:positionV>
                <wp:extent cx="2829560" cy="638175"/>
                <wp:effectExtent l="0" t="0" r="0" b="0"/>
                <wp:wrapNone/>
                <wp:docPr id="1400785318" name="สี่เหลี่ยมผืนผ้า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29560" cy="638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12652E" w:rsidRDefault="0012652E" w:rsidP="0012652E">
                            <w:pPr>
                              <w:rPr>
                                <w:rFonts w:ascii="TH Sarabun New" w:eastAsia="Sarabun" w:hAnsi="TH Sarabun New" w:cs="TH Sarabun New"/>
                                <w:color w:val="000000"/>
                                <w:sz w:val="28"/>
                                <w:szCs w:val="32"/>
                              </w:rPr>
                            </w:pPr>
                            <w:proofErr w:type="spellStart"/>
                            <w:r w:rsidRPr="0012652E">
                              <w:rPr>
                                <w:rFonts w:ascii="TH Sarabun New" w:eastAsia="Sarabun" w:hAnsi="TH Sarabun New" w:cs="TH Sarabun New"/>
                                <w:color w:val="000000"/>
                                <w:sz w:val="32"/>
                                <w:szCs w:val="36"/>
                              </w:rPr>
                              <w:t>ลงชื่อ</w:t>
                            </w:r>
                            <w:proofErr w:type="spellEnd"/>
                            <w:r w:rsidRPr="00852A48">
                              <w:rPr>
                                <w:rFonts w:ascii="TH Sarabun New" w:eastAsia="Sarabun" w:hAnsi="TH Sarabun New" w:cs="TH Sarabun New"/>
                                <w:color w:val="000000"/>
                              </w:rPr>
                              <w:t xml:space="preserve">…………………………………………. </w:t>
                            </w:r>
                            <w:proofErr w:type="spellStart"/>
                            <w:r w:rsidRPr="0012652E">
                              <w:rPr>
                                <w:rFonts w:ascii="TH Sarabun New" w:eastAsia="Sarabun" w:hAnsi="TH Sarabun New" w:cs="TH Sarabun New"/>
                                <w:color w:val="000000"/>
                                <w:sz w:val="32"/>
                                <w:szCs w:val="36"/>
                              </w:rPr>
                              <w:t>หัวหน้าแผนกวิช</w:t>
                            </w:r>
                            <w:proofErr w:type="spellEnd"/>
                            <w:r w:rsidRPr="0012652E">
                              <w:rPr>
                                <w:rFonts w:ascii="TH Sarabun New" w:eastAsia="Sarabun" w:hAnsi="TH Sarabun New" w:cs="TH Sarabun New" w:hint="cs"/>
                                <w:color w:val="000000"/>
                                <w:sz w:val="28"/>
                                <w:szCs w:val="32"/>
                                <w:cs/>
                              </w:rPr>
                              <w:t xml:space="preserve">า </w:t>
                            </w:r>
                          </w:p>
                          <w:p w:rsidR="0012652E" w:rsidRPr="00852A48" w:rsidRDefault="0012652E" w:rsidP="0012652E">
                            <w:pPr>
                              <w:rPr>
                                <w:rFonts w:ascii="TH Sarabun New" w:hAnsi="TH Sarabun New" w:cs="TH Sarabun New"/>
                              </w:rPr>
                            </w:pPr>
                            <w:r w:rsidRPr="0012652E">
                              <w:rPr>
                                <w:rFonts w:ascii="TH Sarabun New" w:eastAsia="Sarabun" w:hAnsi="TH Sarabun New" w:cs="TH Sarabun New" w:hint="cs"/>
                                <w:color w:val="000000"/>
                                <w:sz w:val="28"/>
                                <w:szCs w:val="32"/>
                                <w:cs/>
                              </w:rPr>
                              <w:t xml:space="preserve">  </w:t>
                            </w:r>
                            <w:r w:rsidRPr="0012652E">
                              <w:rPr>
                                <w:rFonts w:ascii="TH Sarabun New" w:eastAsia="Sarabun" w:hAnsi="TH Sarabun New" w:cs="TH Sarabun New" w:hint="cs"/>
                                <w:color w:val="000000"/>
                                <w:sz w:val="32"/>
                                <w:szCs w:val="36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 New" w:eastAsia="Sarabun" w:hAnsi="TH Sarabun New" w:cs="TH Sarabun New"/>
                                <w:color w:val="000000"/>
                              </w:rPr>
                              <w:t xml:space="preserve">    </w:t>
                            </w:r>
                            <w:r w:rsidRPr="00852A48">
                              <w:rPr>
                                <w:rFonts w:ascii="TH Sarabun New" w:eastAsia="Sarabun" w:hAnsi="TH Sarabun New" w:cs="TH Sarabun New"/>
                                <w:color w:val="000000"/>
                              </w:rPr>
                              <w:t>(………………………………………….)</w:t>
                            </w:r>
                          </w:p>
                          <w:p w:rsidR="0012652E" w:rsidRDefault="0012652E" w:rsidP="0012652E">
                            <w:pPr>
                              <w:ind w:hanging="3"/>
                              <w:jc w:val="center"/>
                            </w:pPr>
                          </w:p>
                          <w:p w:rsidR="0012652E" w:rsidRDefault="0012652E" w:rsidP="0012652E">
                            <w:pPr>
                              <w:ind w:hanging="3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5" o:spid="_x0000_s1032" style="position:absolute;margin-left:247.45pt;margin-top:18.5pt;width:222.8pt;height:50.2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" stroked="f">
                <v:textbox inset="2.53958mm,1.2694mm,2.53958mm,1.2694mm">
                  <w:txbxContent>
                    <w:p w:rsidR="0012652E" w:rsidRDefault="0012652E" w:rsidP="0012652E">
                      <w:pPr>
                        <w:rPr>
                          <w:rFonts w:ascii="TH Sarabun New" w:eastAsia="Sarabun" w:hAnsi="TH Sarabun New" w:cs="TH Sarabun New"/>
                          <w:color w:val="000000"/>
                          <w:sz w:val="28"/>
                          <w:szCs w:val="32"/>
                        </w:rPr>
                      </w:pPr>
                      <w:proofErr w:type="spellStart"/>
                      <w:r w:rsidRPr="0012652E">
                        <w:rPr>
                          <w:rFonts w:ascii="TH Sarabun New" w:eastAsia="Sarabun" w:hAnsi="TH Sarabun New" w:cs="TH Sarabun New"/>
                          <w:color w:val="000000"/>
                          <w:sz w:val="32"/>
                          <w:szCs w:val="36"/>
                        </w:rPr>
                        <w:t>ลงชื่อ</w:t>
                      </w:r>
                      <w:proofErr w:type="spellEnd"/>
                      <w:r w:rsidRPr="00852A48">
                        <w:rPr>
                          <w:rFonts w:ascii="TH Sarabun New" w:eastAsia="Sarabun" w:hAnsi="TH Sarabun New" w:cs="TH Sarabun New"/>
                          <w:color w:val="000000"/>
                        </w:rPr>
                        <w:t xml:space="preserve">…………………………………………. </w:t>
                      </w:r>
                      <w:proofErr w:type="spellStart"/>
                      <w:r w:rsidRPr="0012652E">
                        <w:rPr>
                          <w:rFonts w:ascii="TH Sarabun New" w:eastAsia="Sarabun" w:hAnsi="TH Sarabun New" w:cs="TH Sarabun New"/>
                          <w:color w:val="000000"/>
                          <w:sz w:val="32"/>
                          <w:szCs w:val="36"/>
                        </w:rPr>
                        <w:t>หัวหน้าแผนกวิช</w:t>
                      </w:r>
                      <w:proofErr w:type="spellEnd"/>
                      <w:r w:rsidRPr="0012652E">
                        <w:rPr>
                          <w:rFonts w:ascii="TH Sarabun New" w:eastAsia="Sarabun" w:hAnsi="TH Sarabun New" w:cs="TH Sarabun New" w:hint="cs"/>
                          <w:color w:val="000000"/>
                          <w:sz w:val="28"/>
                          <w:szCs w:val="32"/>
                          <w:cs/>
                        </w:rPr>
                        <w:t xml:space="preserve">า </w:t>
                      </w:r>
                    </w:p>
                    <w:p w:rsidR="0012652E" w:rsidRPr="00852A48" w:rsidRDefault="0012652E" w:rsidP="0012652E">
                      <w:pPr>
                        <w:rPr>
                          <w:rFonts w:ascii="TH Sarabun New" w:hAnsi="TH Sarabun New" w:cs="TH Sarabun New"/>
                        </w:rPr>
                      </w:pPr>
                      <w:r w:rsidRPr="0012652E">
                        <w:rPr>
                          <w:rFonts w:ascii="TH Sarabun New" w:eastAsia="Sarabun" w:hAnsi="TH Sarabun New" w:cs="TH Sarabun New" w:hint="cs"/>
                          <w:color w:val="000000"/>
                          <w:sz w:val="28"/>
                          <w:szCs w:val="32"/>
                          <w:cs/>
                        </w:rPr>
                        <w:t xml:space="preserve">  </w:t>
                      </w:r>
                      <w:r w:rsidRPr="0012652E">
                        <w:rPr>
                          <w:rFonts w:ascii="TH Sarabun New" w:eastAsia="Sarabun" w:hAnsi="TH Sarabun New" w:cs="TH Sarabun New" w:hint="cs"/>
                          <w:color w:val="000000"/>
                          <w:sz w:val="32"/>
                          <w:szCs w:val="36"/>
                          <w:cs/>
                        </w:rPr>
                        <w:t xml:space="preserve"> </w:t>
                      </w:r>
                      <w:r>
                        <w:rPr>
                          <w:rFonts w:ascii="TH Sarabun New" w:eastAsia="Sarabun" w:hAnsi="TH Sarabun New" w:cs="TH Sarabun New"/>
                          <w:color w:val="000000"/>
                        </w:rPr>
                        <w:t xml:space="preserve">    </w:t>
                      </w:r>
                      <w:r w:rsidRPr="00852A48">
                        <w:rPr>
                          <w:rFonts w:ascii="TH Sarabun New" w:eastAsia="Sarabun" w:hAnsi="TH Sarabun New" w:cs="TH Sarabun New"/>
                          <w:color w:val="000000"/>
                        </w:rPr>
                        <w:t>(………………………………………….)</w:t>
                      </w:r>
                    </w:p>
                    <w:p w:rsidR="0012652E" w:rsidRDefault="0012652E" w:rsidP="0012652E">
                      <w:pPr>
                        <w:ind w:hanging="3"/>
                        <w:jc w:val="center"/>
                      </w:pPr>
                    </w:p>
                    <w:p w:rsidR="0012652E" w:rsidRDefault="0012652E" w:rsidP="0012652E">
                      <w:pPr>
                        <w:ind w:hanging="3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12652E" w:rsidRPr="00304A6B" w:rsidRDefault="0012652E" w:rsidP="0012652E">
      <w:pPr>
        <w:pBdr>
          <w:top w:val="nil"/>
          <w:left w:val="nil"/>
          <w:bottom w:val="nil"/>
          <w:right w:val="nil"/>
          <w:between w:val="nil"/>
        </w:pBdr>
        <w:ind w:hanging="3"/>
        <w:rPr>
          <w:rFonts w:ascii="TH Sarabun New" w:eastAsia="Sarabun" w:hAnsi="TH Sarabun New" w:cs="TH Sarabun New"/>
          <w:color w:val="000000"/>
          <w:sz w:val="32"/>
          <w:szCs w:val="32"/>
        </w:rPr>
      </w:pPr>
    </w:p>
    <w:p w:rsidR="0012652E" w:rsidRPr="00304A6B" w:rsidRDefault="0012652E" w:rsidP="0012652E">
      <w:pPr>
        <w:pBdr>
          <w:top w:val="nil"/>
          <w:left w:val="nil"/>
          <w:bottom w:val="nil"/>
          <w:right w:val="nil"/>
          <w:between w:val="nil"/>
        </w:pBdr>
        <w:ind w:hanging="3"/>
        <w:rPr>
          <w:rFonts w:ascii="TH Sarabun New" w:eastAsia="Sarabun" w:hAnsi="TH Sarabun New" w:cs="TH Sarabun New"/>
          <w:color w:val="000000"/>
          <w:sz w:val="32"/>
          <w:szCs w:val="32"/>
        </w:rPr>
      </w:pPr>
    </w:p>
    <w:p w:rsidR="0012652E" w:rsidRPr="00304A6B" w:rsidRDefault="0012652E" w:rsidP="0012652E">
      <w:pPr>
        <w:pBdr>
          <w:top w:val="nil"/>
          <w:left w:val="nil"/>
          <w:bottom w:val="nil"/>
          <w:right w:val="nil"/>
          <w:between w:val="nil"/>
        </w:pBdr>
        <w:ind w:hanging="3"/>
        <w:rPr>
          <w:rFonts w:ascii="TH Sarabun New" w:eastAsia="Sarabun" w:hAnsi="TH Sarabun New" w:cs="TH Sarabun New"/>
          <w:color w:val="000000"/>
          <w:sz w:val="32"/>
          <w:szCs w:val="32"/>
        </w:rPr>
      </w:pPr>
    </w:p>
    <w:p w:rsidR="0012652E" w:rsidRPr="00304A6B" w:rsidRDefault="003545DB" w:rsidP="0012652E">
      <w:pPr>
        <w:pBdr>
          <w:top w:val="nil"/>
          <w:left w:val="nil"/>
          <w:bottom w:val="nil"/>
          <w:right w:val="nil"/>
          <w:between w:val="nil"/>
        </w:pBdr>
        <w:spacing w:before="240"/>
        <w:ind w:hanging="3"/>
        <w:rPr>
          <w:rFonts w:ascii="TH Sarabun New" w:eastAsia="Sarabun" w:hAnsi="TH Sarabun New" w:cs="TH Sarabun New"/>
          <w:color w:val="000000"/>
          <w:sz w:val="32"/>
          <w:szCs w:val="32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2907030</wp:posOffset>
                </wp:positionH>
                <wp:positionV relativeFrom="paragraph">
                  <wp:posOffset>66675</wp:posOffset>
                </wp:positionV>
                <wp:extent cx="3562350" cy="981075"/>
                <wp:effectExtent l="0" t="0" r="0" b="0"/>
                <wp:wrapNone/>
                <wp:docPr id="1007201179" name="สี่เหลี่ยมผืนผ้า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562350" cy="981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12652E" w:rsidRPr="00852A48" w:rsidRDefault="0012652E" w:rsidP="0012652E">
                            <w:pPr>
                              <w:ind w:hanging="3"/>
                              <w:rPr>
                                <w:rFonts w:ascii="TH Sarabun New" w:hAnsi="TH Sarabun New" w:cs="TH Sarabun New"/>
                              </w:rPr>
                            </w:pPr>
                            <w:r w:rsidRPr="00852A48">
                              <w:rPr>
                                <w:rFonts w:ascii="TH Sarabun New" w:eastAsia="Sarabun" w:hAnsi="TH Sarabun New" w:cs="TH Sarabun New"/>
                                <w:color w:val="000000"/>
                              </w:rPr>
                              <w:t xml:space="preserve">       </w:t>
                            </w:r>
                            <w:proofErr w:type="spellStart"/>
                            <w:r w:rsidRPr="0012652E">
                              <w:rPr>
                                <w:rFonts w:ascii="TH Sarabun New" w:eastAsia="Sarabun" w:hAnsi="TH Sarabun New" w:cs="TH Sarabun New"/>
                                <w:color w:val="000000"/>
                                <w:sz w:val="32"/>
                                <w:szCs w:val="36"/>
                              </w:rPr>
                              <w:t>ลงชื่อ</w:t>
                            </w:r>
                            <w:proofErr w:type="spellEnd"/>
                            <w:r w:rsidRPr="00852A48">
                              <w:rPr>
                                <w:rFonts w:ascii="TH Sarabun New" w:eastAsia="Sarabun" w:hAnsi="TH Sarabun New" w:cs="TH Sarabun New"/>
                                <w:color w:val="000000"/>
                              </w:rPr>
                              <w:t xml:space="preserve">…………………………………………. </w:t>
                            </w:r>
                            <w:proofErr w:type="spellStart"/>
                            <w:r w:rsidRPr="0012652E">
                              <w:rPr>
                                <w:rFonts w:ascii="TH Sarabun New" w:eastAsia="Sarabun" w:hAnsi="TH Sarabun New" w:cs="TH Sarabun New"/>
                                <w:color w:val="000000"/>
                                <w:sz w:val="32"/>
                                <w:szCs w:val="36"/>
                              </w:rPr>
                              <w:t>หัวหน้างานพัฒนาหลักสูตรฯ</w:t>
                            </w:r>
                            <w:proofErr w:type="spellEnd"/>
                            <w:r w:rsidRPr="0012652E">
                              <w:rPr>
                                <w:rFonts w:ascii="TH Sarabun New" w:eastAsia="Sarabun" w:hAnsi="TH Sarabun New" w:cs="TH Sarabun New"/>
                                <w:color w:val="000000"/>
                                <w:sz w:val="32"/>
                                <w:szCs w:val="36"/>
                              </w:rPr>
                              <w:t xml:space="preserve">                 </w:t>
                            </w:r>
                          </w:p>
                          <w:p w:rsidR="0012652E" w:rsidRPr="0012652E" w:rsidRDefault="0012652E" w:rsidP="0012652E">
                            <w:pPr>
                              <w:ind w:hanging="3"/>
                              <w:rPr>
                                <w:rFonts w:ascii="TH Sarabun New" w:hAnsi="TH Sarabun New" w:cs="TH Sarabun New"/>
                                <w:sz w:val="32"/>
                                <w:szCs w:val="36"/>
                              </w:rPr>
                            </w:pPr>
                            <w:r w:rsidRPr="0012652E">
                              <w:rPr>
                                <w:rFonts w:ascii="TH Sarabun New" w:eastAsia="Sarabun" w:hAnsi="TH Sarabun New" w:cs="TH Sarabun New"/>
                                <w:color w:val="000000"/>
                                <w:sz w:val="32"/>
                                <w:szCs w:val="36"/>
                              </w:rPr>
                              <w:t xml:space="preserve">           </w:t>
                            </w:r>
                            <w:r>
                              <w:rPr>
                                <w:rFonts w:ascii="TH Sarabun New" w:eastAsia="Sarabun" w:hAnsi="TH Sarabun New" w:cs="TH Sarabun New"/>
                                <w:color w:val="000000"/>
                                <w:sz w:val="32"/>
                                <w:szCs w:val="36"/>
                              </w:rPr>
                              <w:t xml:space="preserve"> </w:t>
                            </w:r>
                            <w:r w:rsidRPr="0012652E">
                              <w:rPr>
                                <w:rFonts w:ascii="TH Sarabun New" w:eastAsia="Sarabun" w:hAnsi="TH Sarabun New" w:cs="TH Sarabun New"/>
                                <w:color w:val="000000"/>
                                <w:sz w:val="32"/>
                                <w:szCs w:val="36"/>
                              </w:rPr>
                              <w:t>(</w:t>
                            </w:r>
                            <w:proofErr w:type="spellStart"/>
                            <w:proofErr w:type="gramStart"/>
                            <w:r w:rsidRPr="0012652E">
                              <w:rPr>
                                <w:rFonts w:ascii="TH Sarabun New" w:eastAsia="Sarabun" w:hAnsi="TH Sarabun New" w:cs="TH Sarabun New"/>
                                <w:color w:val="000000"/>
                                <w:sz w:val="32"/>
                                <w:szCs w:val="36"/>
                              </w:rPr>
                              <w:t>นายต่อเกียรติ</w:t>
                            </w:r>
                            <w:proofErr w:type="spellEnd"/>
                            <w:r w:rsidRPr="0012652E">
                              <w:rPr>
                                <w:rFonts w:ascii="TH Sarabun New" w:eastAsia="Sarabun" w:hAnsi="TH Sarabun New" w:cs="TH Sarabun New"/>
                                <w:color w:val="000000"/>
                                <w:sz w:val="32"/>
                                <w:szCs w:val="36"/>
                              </w:rPr>
                              <w:t xml:space="preserve">  </w:t>
                            </w:r>
                            <w:proofErr w:type="spellStart"/>
                            <w:r w:rsidRPr="0012652E">
                              <w:rPr>
                                <w:rFonts w:ascii="TH Sarabun New" w:eastAsia="Sarabun" w:hAnsi="TH Sarabun New" w:cs="TH Sarabun New"/>
                                <w:color w:val="000000"/>
                                <w:sz w:val="32"/>
                                <w:szCs w:val="36"/>
                              </w:rPr>
                              <w:t>ตอสกุล</w:t>
                            </w:r>
                            <w:proofErr w:type="spellEnd"/>
                            <w:proofErr w:type="gramEnd"/>
                            <w:r w:rsidRPr="0012652E">
                              <w:rPr>
                                <w:rFonts w:ascii="TH Sarabun New" w:eastAsia="Sarabun" w:hAnsi="TH Sarabun New" w:cs="TH Sarabun New"/>
                                <w:color w:val="000000"/>
                                <w:sz w:val="32"/>
                                <w:szCs w:val="36"/>
                              </w:rPr>
                              <w:t>)</w:t>
                            </w:r>
                          </w:p>
                          <w:p w:rsidR="0012652E" w:rsidRDefault="0012652E" w:rsidP="0012652E">
                            <w:pPr>
                              <w:ind w:hanging="3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3" o:spid="_x0000_s1033" style="position:absolute;margin-left:228.9pt;margin-top:5.25pt;width:280.5pt;height:77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" stroked="f">
                <v:textbox inset="2.53958mm,1.2694mm,2.53958mm,1.2694mm">
                  <w:txbxContent>
                    <w:p w:rsidR="0012652E" w:rsidRPr="00852A48" w:rsidRDefault="0012652E" w:rsidP="0012652E">
                      <w:pPr>
                        <w:ind w:hanging="3"/>
                        <w:rPr>
                          <w:rFonts w:ascii="TH Sarabun New" w:hAnsi="TH Sarabun New" w:cs="TH Sarabun New"/>
                        </w:rPr>
                      </w:pPr>
                      <w:r w:rsidRPr="00852A48">
                        <w:rPr>
                          <w:rFonts w:ascii="TH Sarabun New" w:eastAsia="Sarabun" w:hAnsi="TH Sarabun New" w:cs="TH Sarabun New"/>
                          <w:color w:val="000000"/>
                        </w:rPr>
                        <w:t xml:space="preserve">       </w:t>
                      </w:r>
                      <w:proofErr w:type="spellStart"/>
                      <w:r w:rsidRPr="0012652E">
                        <w:rPr>
                          <w:rFonts w:ascii="TH Sarabun New" w:eastAsia="Sarabun" w:hAnsi="TH Sarabun New" w:cs="TH Sarabun New"/>
                          <w:color w:val="000000"/>
                          <w:sz w:val="32"/>
                          <w:szCs w:val="36"/>
                        </w:rPr>
                        <w:t>ลงชื่อ</w:t>
                      </w:r>
                      <w:proofErr w:type="spellEnd"/>
                      <w:r w:rsidRPr="00852A48">
                        <w:rPr>
                          <w:rFonts w:ascii="TH Sarabun New" w:eastAsia="Sarabun" w:hAnsi="TH Sarabun New" w:cs="TH Sarabun New"/>
                          <w:color w:val="000000"/>
                        </w:rPr>
                        <w:t xml:space="preserve">…………………………………………. </w:t>
                      </w:r>
                      <w:proofErr w:type="spellStart"/>
                      <w:r w:rsidRPr="0012652E">
                        <w:rPr>
                          <w:rFonts w:ascii="TH Sarabun New" w:eastAsia="Sarabun" w:hAnsi="TH Sarabun New" w:cs="TH Sarabun New"/>
                          <w:color w:val="000000"/>
                          <w:sz w:val="32"/>
                          <w:szCs w:val="36"/>
                        </w:rPr>
                        <w:t>หัวหน้างานพัฒนาหลักสูตรฯ</w:t>
                      </w:r>
                      <w:proofErr w:type="spellEnd"/>
                      <w:r w:rsidRPr="0012652E">
                        <w:rPr>
                          <w:rFonts w:ascii="TH Sarabun New" w:eastAsia="Sarabun" w:hAnsi="TH Sarabun New" w:cs="TH Sarabun New"/>
                          <w:color w:val="000000"/>
                          <w:sz w:val="32"/>
                          <w:szCs w:val="36"/>
                        </w:rPr>
                        <w:t xml:space="preserve">                 </w:t>
                      </w:r>
                    </w:p>
                    <w:p w:rsidR="0012652E" w:rsidRPr="0012652E" w:rsidRDefault="0012652E" w:rsidP="0012652E">
                      <w:pPr>
                        <w:ind w:hanging="3"/>
                        <w:rPr>
                          <w:rFonts w:ascii="TH Sarabun New" w:hAnsi="TH Sarabun New" w:cs="TH Sarabun New"/>
                          <w:sz w:val="32"/>
                          <w:szCs w:val="36"/>
                        </w:rPr>
                      </w:pPr>
                      <w:r w:rsidRPr="0012652E">
                        <w:rPr>
                          <w:rFonts w:ascii="TH Sarabun New" w:eastAsia="Sarabun" w:hAnsi="TH Sarabun New" w:cs="TH Sarabun New"/>
                          <w:color w:val="000000"/>
                          <w:sz w:val="32"/>
                          <w:szCs w:val="36"/>
                        </w:rPr>
                        <w:t xml:space="preserve">           </w:t>
                      </w:r>
                      <w:r>
                        <w:rPr>
                          <w:rFonts w:ascii="TH Sarabun New" w:eastAsia="Sarabun" w:hAnsi="TH Sarabun New" w:cs="TH Sarabun New"/>
                          <w:color w:val="000000"/>
                          <w:sz w:val="32"/>
                          <w:szCs w:val="36"/>
                        </w:rPr>
                        <w:t xml:space="preserve"> </w:t>
                      </w:r>
                      <w:r w:rsidRPr="0012652E">
                        <w:rPr>
                          <w:rFonts w:ascii="TH Sarabun New" w:eastAsia="Sarabun" w:hAnsi="TH Sarabun New" w:cs="TH Sarabun New"/>
                          <w:color w:val="000000"/>
                          <w:sz w:val="32"/>
                          <w:szCs w:val="36"/>
                        </w:rPr>
                        <w:t>(</w:t>
                      </w:r>
                      <w:proofErr w:type="spellStart"/>
                      <w:proofErr w:type="gramStart"/>
                      <w:r w:rsidRPr="0012652E">
                        <w:rPr>
                          <w:rFonts w:ascii="TH Sarabun New" w:eastAsia="Sarabun" w:hAnsi="TH Sarabun New" w:cs="TH Sarabun New"/>
                          <w:color w:val="000000"/>
                          <w:sz w:val="32"/>
                          <w:szCs w:val="36"/>
                        </w:rPr>
                        <w:t>นายต่อเกียรติ</w:t>
                      </w:r>
                      <w:proofErr w:type="spellEnd"/>
                      <w:r w:rsidRPr="0012652E">
                        <w:rPr>
                          <w:rFonts w:ascii="TH Sarabun New" w:eastAsia="Sarabun" w:hAnsi="TH Sarabun New" w:cs="TH Sarabun New"/>
                          <w:color w:val="000000"/>
                          <w:sz w:val="32"/>
                          <w:szCs w:val="36"/>
                        </w:rPr>
                        <w:t xml:space="preserve">  </w:t>
                      </w:r>
                      <w:proofErr w:type="spellStart"/>
                      <w:r w:rsidRPr="0012652E">
                        <w:rPr>
                          <w:rFonts w:ascii="TH Sarabun New" w:eastAsia="Sarabun" w:hAnsi="TH Sarabun New" w:cs="TH Sarabun New"/>
                          <w:color w:val="000000"/>
                          <w:sz w:val="32"/>
                          <w:szCs w:val="36"/>
                        </w:rPr>
                        <w:t>ตอสกุล</w:t>
                      </w:r>
                      <w:proofErr w:type="spellEnd"/>
                      <w:proofErr w:type="gramEnd"/>
                      <w:r w:rsidRPr="0012652E">
                        <w:rPr>
                          <w:rFonts w:ascii="TH Sarabun New" w:eastAsia="Sarabun" w:hAnsi="TH Sarabun New" w:cs="TH Sarabun New"/>
                          <w:color w:val="000000"/>
                          <w:sz w:val="32"/>
                          <w:szCs w:val="36"/>
                        </w:rPr>
                        <w:t>)</w:t>
                      </w:r>
                    </w:p>
                    <w:p w:rsidR="0012652E" w:rsidRDefault="0012652E" w:rsidP="0012652E">
                      <w:pPr>
                        <w:ind w:hanging="3"/>
                      </w:pPr>
                    </w:p>
                  </w:txbxContent>
                </v:textbox>
              </v:rect>
            </w:pict>
          </mc:Fallback>
        </mc:AlternateContent>
      </w:r>
    </w:p>
    <w:p w:rsidR="0012652E" w:rsidRPr="0012652E" w:rsidRDefault="003545DB" w:rsidP="0012652E">
      <w:pPr>
        <w:rPr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page">
                  <wp:posOffset>4006215</wp:posOffset>
                </wp:positionH>
                <wp:positionV relativeFrom="paragraph">
                  <wp:posOffset>628015</wp:posOffset>
                </wp:positionV>
                <wp:extent cx="3543300" cy="668655"/>
                <wp:effectExtent l="0" t="0" r="0" b="0"/>
                <wp:wrapNone/>
                <wp:docPr id="100335081" name="สี่เหลี่ยมผืนผ้า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543300" cy="6686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12652E" w:rsidRPr="00852A48" w:rsidRDefault="0012652E" w:rsidP="0012652E">
                            <w:pPr>
                              <w:ind w:hanging="3"/>
                              <w:rPr>
                                <w:rFonts w:ascii="TH Sarabun New" w:hAnsi="TH Sarabun New" w:cs="TH Sarabun New"/>
                              </w:rPr>
                            </w:pPr>
                            <w:r w:rsidRPr="00852A48">
                              <w:rPr>
                                <w:rFonts w:ascii="TH Sarabun New" w:eastAsia="Sarabun" w:hAnsi="TH Sarabun New" w:cs="TH Sarabun New"/>
                                <w:color w:val="000000"/>
                              </w:rPr>
                              <w:t xml:space="preserve">       </w:t>
                            </w:r>
                            <w:proofErr w:type="spellStart"/>
                            <w:r w:rsidRPr="0012652E">
                              <w:rPr>
                                <w:rFonts w:ascii="TH Sarabun New" w:eastAsia="Sarabun" w:hAnsi="TH Sarabun New" w:cs="TH Sarabun New"/>
                                <w:color w:val="000000"/>
                                <w:sz w:val="32"/>
                                <w:szCs w:val="36"/>
                              </w:rPr>
                              <w:t>ลงชื่อ</w:t>
                            </w:r>
                            <w:proofErr w:type="spellEnd"/>
                            <w:r w:rsidRPr="00852A48">
                              <w:rPr>
                                <w:rFonts w:ascii="TH Sarabun New" w:eastAsia="Sarabun" w:hAnsi="TH Sarabun New" w:cs="TH Sarabun New"/>
                                <w:color w:val="000000"/>
                              </w:rPr>
                              <w:t xml:space="preserve">…………………………………………. </w:t>
                            </w:r>
                            <w:proofErr w:type="spellStart"/>
                            <w:r w:rsidRPr="0012652E">
                              <w:rPr>
                                <w:rFonts w:ascii="TH Sarabun New" w:eastAsia="Sarabun" w:hAnsi="TH Sarabun New" w:cs="TH Sarabun New"/>
                                <w:color w:val="000000"/>
                                <w:sz w:val="32"/>
                                <w:szCs w:val="36"/>
                              </w:rPr>
                              <w:t>รองผู้อำนวยการฝ่ายวิชาการ</w:t>
                            </w:r>
                            <w:proofErr w:type="spellEnd"/>
                            <w:r w:rsidRPr="0012652E">
                              <w:rPr>
                                <w:rFonts w:ascii="TH Sarabun New" w:eastAsia="Sarabun" w:hAnsi="TH Sarabun New" w:cs="TH Sarabun New"/>
                                <w:color w:val="000000"/>
                                <w:sz w:val="32"/>
                                <w:szCs w:val="36"/>
                              </w:rPr>
                              <w:t xml:space="preserve">                 </w:t>
                            </w:r>
                          </w:p>
                          <w:p w:rsidR="0012652E" w:rsidRPr="0012652E" w:rsidRDefault="0012652E" w:rsidP="0012652E">
                            <w:pPr>
                              <w:ind w:hanging="3"/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</w:rPr>
                            </w:pPr>
                            <w:r w:rsidRPr="00852A48">
                              <w:rPr>
                                <w:rFonts w:ascii="TH Sarabun New" w:eastAsia="Sarabun" w:hAnsi="TH Sarabun New" w:cs="TH Sarabun New"/>
                                <w:color w:val="000000"/>
                              </w:rPr>
                              <w:t xml:space="preserve">                    </w:t>
                            </w:r>
                            <w:r w:rsidRPr="0012652E">
                              <w:rPr>
                                <w:rFonts w:ascii="TH Sarabun New" w:eastAsia="Sarabun" w:hAnsi="TH Sarabun New" w:cs="TH Sarabun New"/>
                                <w:color w:val="000000"/>
                                <w:sz w:val="32"/>
                                <w:szCs w:val="32"/>
                              </w:rPr>
                              <w:t>(</w:t>
                            </w:r>
                            <w:proofErr w:type="spellStart"/>
                            <w:proofErr w:type="gramStart"/>
                            <w:r w:rsidRPr="0012652E">
                              <w:rPr>
                                <w:rFonts w:ascii="TH Sarabun New" w:eastAsia="Sarabun" w:hAnsi="TH Sarabun New" w:cs="TH Sarabun New"/>
                                <w:color w:val="000000"/>
                                <w:sz w:val="32"/>
                                <w:szCs w:val="32"/>
                              </w:rPr>
                              <w:t>นา</w:t>
                            </w:r>
                            <w:r w:rsidRPr="0012652E">
                              <w:rPr>
                                <w:rFonts w:ascii="TH Sarabun New" w:eastAsia="Sarabun" w:hAnsi="TH Sarabun New" w:cs="TH Sarabun New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ยวี</w:t>
                            </w:r>
                            <w:proofErr w:type="spellEnd"/>
                            <w:r w:rsidRPr="0012652E">
                              <w:rPr>
                                <w:rFonts w:ascii="TH Sarabun New" w:eastAsia="Sarabun" w:hAnsi="TH Sarabun New" w:cs="TH Sarabun New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ระ  ชานนท์</w:t>
                            </w:r>
                            <w:proofErr w:type="gramEnd"/>
                            <w:r w:rsidRPr="0012652E">
                              <w:rPr>
                                <w:rFonts w:ascii="TH Sarabun New" w:eastAsia="Sarabun" w:hAnsi="TH Sarabun New" w:cs="TH Sarabun New"/>
                                <w:color w:val="000000"/>
                                <w:sz w:val="32"/>
                                <w:szCs w:val="32"/>
                              </w:rPr>
                              <w:t>)</w:t>
                            </w:r>
                          </w:p>
                          <w:p w:rsidR="0012652E" w:rsidRDefault="0012652E" w:rsidP="0012652E"/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1" o:spid="_x0000_s1034" style="position:absolute;margin-left:315.45pt;margin-top:49.45pt;width:279pt;height:52.65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" stroked="f">
                <v:textbox inset="2.53958mm,1.2694mm,2.53958mm,1.2694mm">
                  <w:txbxContent>
                    <w:p w:rsidR="0012652E" w:rsidRPr="00852A48" w:rsidRDefault="0012652E" w:rsidP="0012652E">
                      <w:pPr>
                        <w:ind w:hanging="3"/>
                        <w:rPr>
                          <w:rFonts w:ascii="TH Sarabun New" w:hAnsi="TH Sarabun New" w:cs="TH Sarabun New"/>
                        </w:rPr>
                      </w:pPr>
                      <w:r w:rsidRPr="00852A48">
                        <w:rPr>
                          <w:rFonts w:ascii="TH Sarabun New" w:eastAsia="Sarabun" w:hAnsi="TH Sarabun New" w:cs="TH Sarabun New"/>
                          <w:color w:val="000000"/>
                        </w:rPr>
                        <w:t xml:space="preserve">       </w:t>
                      </w:r>
                      <w:proofErr w:type="spellStart"/>
                      <w:r w:rsidRPr="0012652E">
                        <w:rPr>
                          <w:rFonts w:ascii="TH Sarabun New" w:eastAsia="Sarabun" w:hAnsi="TH Sarabun New" w:cs="TH Sarabun New"/>
                          <w:color w:val="000000"/>
                          <w:sz w:val="32"/>
                          <w:szCs w:val="36"/>
                        </w:rPr>
                        <w:t>ลงชื่อ</w:t>
                      </w:r>
                      <w:proofErr w:type="spellEnd"/>
                      <w:r w:rsidRPr="00852A48">
                        <w:rPr>
                          <w:rFonts w:ascii="TH Sarabun New" w:eastAsia="Sarabun" w:hAnsi="TH Sarabun New" w:cs="TH Sarabun New"/>
                          <w:color w:val="000000"/>
                        </w:rPr>
                        <w:t xml:space="preserve">…………………………………………. </w:t>
                      </w:r>
                      <w:proofErr w:type="spellStart"/>
                      <w:r w:rsidRPr="0012652E">
                        <w:rPr>
                          <w:rFonts w:ascii="TH Sarabun New" w:eastAsia="Sarabun" w:hAnsi="TH Sarabun New" w:cs="TH Sarabun New"/>
                          <w:color w:val="000000"/>
                          <w:sz w:val="32"/>
                          <w:szCs w:val="36"/>
                        </w:rPr>
                        <w:t>รองผู้อำนวยการฝ่ายวิชาการ</w:t>
                      </w:r>
                      <w:proofErr w:type="spellEnd"/>
                      <w:r w:rsidRPr="0012652E">
                        <w:rPr>
                          <w:rFonts w:ascii="TH Sarabun New" w:eastAsia="Sarabun" w:hAnsi="TH Sarabun New" w:cs="TH Sarabun New"/>
                          <w:color w:val="000000"/>
                          <w:sz w:val="32"/>
                          <w:szCs w:val="36"/>
                        </w:rPr>
                        <w:t xml:space="preserve">                 </w:t>
                      </w:r>
                    </w:p>
                    <w:p w:rsidR="0012652E" w:rsidRPr="0012652E" w:rsidRDefault="0012652E" w:rsidP="0012652E">
                      <w:pPr>
                        <w:ind w:hanging="3"/>
                        <w:rPr>
                          <w:rFonts w:ascii="TH Sarabun New" w:hAnsi="TH Sarabun New" w:cs="TH Sarabun New"/>
                          <w:sz w:val="32"/>
                          <w:szCs w:val="32"/>
                        </w:rPr>
                      </w:pPr>
                      <w:r w:rsidRPr="00852A48">
                        <w:rPr>
                          <w:rFonts w:ascii="TH Sarabun New" w:eastAsia="Sarabun" w:hAnsi="TH Sarabun New" w:cs="TH Sarabun New"/>
                          <w:color w:val="000000"/>
                        </w:rPr>
                        <w:t xml:space="preserve">                    </w:t>
                      </w:r>
                      <w:r w:rsidRPr="0012652E">
                        <w:rPr>
                          <w:rFonts w:ascii="TH Sarabun New" w:eastAsia="Sarabun" w:hAnsi="TH Sarabun New" w:cs="TH Sarabun New"/>
                          <w:color w:val="000000"/>
                          <w:sz w:val="32"/>
                          <w:szCs w:val="32"/>
                        </w:rPr>
                        <w:t>(</w:t>
                      </w:r>
                      <w:proofErr w:type="spellStart"/>
                      <w:proofErr w:type="gramStart"/>
                      <w:r w:rsidRPr="0012652E">
                        <w:rPr>
                          <w:rFonts w:ascii="TH Sarabun New" w:eastAsia="Sarabun" w:hAnsi="TH Sarabun New" w:cs="TH Sarabun New"/>
                          <w:color w:val="000000"/>
                          <w:sz w:val="32"/>
                          <w:szCs w:val="32"/>
                        </w:rPr>
                        <w:t>นา</w:t>
                      </w:r>
                      <w:r w:rsidRPr="0012652E">
                        <w:rPr>
                          <w:rFonts w:ascii="TH Sarabun New" w:eastAsia="Sarabun" w:hAnsi="TH Sarabun New" w:cs="TH Sarabun New" w:hint="cs"/>
                          <w:color w:val="000000"/>
                          <w:sz w:val="32"/>
                          <w:szCs w:val="32"/>
                          <w:cs/>
                        </w:rPr>
                        <w:t>ยวี</w:t>
                      </w:r>
                      <w:proofErr w:type="spellEnd"/>
                      <w:r w:rsidRPr="0012652E">
                        <w:rPr>
                          <w:rFonts w:ascii="TH Sarabun New" w:eastAsia="Sarabun" w:hAnsi="TH Sarabun New" w:cs="TH Sarabun New" w:hint="cs"/>
                          <w:color w:val="000000"/>
                          <w:sz w:val="32"/>
                          <w:szCs w:val="32"/>
                          <w:cs/>
                        </w:rPr>
                        <w:t>ระ  ชานนท์</w:t>
                      </w:r>
                      <w:proofErr w:type="gramEnd"/>
                      <w:r w:rsidRPr="0012652E">
                        <w:rPr>
                          <w:rFonts w:ascii="TH Sarabun New" w:eastAsia="Sarabun" w:hAnsi="TH Sarabun New" w:cs="TH Sarabun New"/>
                          <w:color w:val="000000"/>
                          <w:sz w:val="32"/>
                          <w:szCs w:val="32"/>
                        </w:rPr>
                        <w:t>)</w:t>
                      </w:r>
                    </w:p>
                    <w:p w:rsidR="0012652E" w:rsidRDefault="0012652E" w:rsidP="0012652E"/>
                  </w:txbxContent>
                </v:textbox>
                <w10:wrap anchorx="page"/>
              </v:rect>
            </w:pict>
          </mc:Fallback>
        </mc:AlternateContent>
      </w:r>
    </w:p>
    <w:sectPr w:rsidR="0012652E" w:rsidRPr="0012652E" w:rsidSect="0012652E">
      <w:headerReference w:type="even" r:id="rId8"/>
      <w:headerReference w:type="default" r:id="rId9"/>
      <w:footerReference w:type="first" r:id="rId10"/>
      <w:pgSz w:w="11906" w:h="16838" w:code="9"/>
      <w:pgMar w:top="851" w:right="1134" w:bottom="1134" w:left="1701" w:header="426" w:footer="720" w:gutter="0"/>
      <w:pgNumType w:fmt="thaiNumbers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2D47E4" w:rsidRDefault="002D47E4">
      <w:r>
        <w:separator/>
      </w:r>
    </w:p>
  </w:endnote>
  <w:endnote w:type="continuationSeparator" w:id="0">
    <w:p w:rsidR="002D47E4" w:rsidRDefault="002D47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arabun">
    <w:altName w:val="Calibri"/>
    <w:charset w:val="00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9B3907" w:rsidRPr="009B3907" w:rsidRDefault="009B3907" w:rsidP="009B3907">
    <w:pPr>
      <w:pStyle w:val="a7"/>
      <w:jc w:val="center"/>
      <w:rPr>
        <w:rFonts w:ascii="TH Sarabun New" w:hAnsi="TH Sarabun New" w:cs="TH Sarabun New"/>
        <w:sz w:val="36"/>
        <w:szCs w:val="36"/>
      </w:rPr>
    </w:pPr>
    <w:r w:rsidRPr="009B3907">
      <w:rPr>
        <w:rFonts w:ascii="TH Sarabun New" w:hAnsi="TH Sarabun New" w:cs="TH Sarabun New"/>
        <w:sz w:val="36"/>
        <w:szCs w:val="36"/>
      </w:rPr>
      <w:t>“</w:t>
    </w:r>
    <w:proofErr w:type="gramStart"/>
    <w:r w:rsidRPr="009B3907">
      <w:rPr>
        <w:rFonts w:ascii="TH Sarabun New" w:hAnsi="TH Sarabun New" w:cs="TH Sarabun New"/>
        <w:sz w:val="36"/>
        <w:szCs w:val="36"/>
        <w:cs/>
      </w:rPr>
      <w:t>เรียนดี  มีคุณธรรม</w:t>
    </w:r>
    <w:proofErr w:type="gramEnd"/>
    <w:r w:rsidRPr="009B3907">
      <w:rPr>
        <w:rFonts w:ascii="TH Sarabun New" w:hAnsi="TH Sarabun New" w:cs="TH Sarabun New"/>
        <w:sz w:val="36"/>
        <w:szCs w:val="36"/>
      </w:rPr>
      <w:t>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2D47E4" w:rsidRDefault="002D47E4">
      <w:r>
        <w:separator/>
      </w:r>
    </w:p>
  </w:footnote>
  <w:footnote w:type="continuationSeparator" w:id="0">
    <w:p w:rsidR="002D47E4" w:rsidRDefault="002D47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B84631" w:rsidRDefault="00B84631" w:rsidP="00D6626B">
    <w:pPr>
      <w:pStyle w:val="a5"/>
      <w:framePr w:wrap="around" w:vAnchor="text" w:hAnchor="margin" w:xAlign="center" w:y="1"/>
      <w:rPr>
        <w:rStyle w:val="a6"/>
      </w:rPr>
    </w:pPr>
    <w:r>
      <w:rPr>
        <w:rStyle w:val="a6"/>
        <w:cs/>
      </w:rPr>
      <w:fldChar w:fldCharType="begin"/>
    </w:r>
    <w:r>
      <w:rPr>
        <w:rStyle w:val="a6"/>
      </w:rPr>
      <w:instrText xml:space="preserve">PAGE  </w:instrText>
    </w:r>
    <w:r>
      <w:rPr>
        <w:rStyle w:val="a6"/>
        <w:cs/>
      </w:rPr>
      <w:fldChar w:fldCharType="end"/>
    </w:r>
  </w:p>
  <w:p w:rsidR="00B84631" w:rsidRDefault="00B84631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B84631" w:rsidRPr="00D6626B" w:rsidRDefault="00B84631" w:rsidP="00D6626B">
    <w:pPr>
      <w:pStyle w:val="a5"/>
      <w:framePr w:wrap="around" w:vAnchor="text" w:hAnchor="margin" w:xAlign="center" w:y="1"/>
      <w:rPr>
        <w:rStyle w:val="a6"/>
        <w:rFonts w:ascii="TH SarabunPSK" w:hAnsi="TH SarabunPSK" w:cs="TH SarabunPSK"/>
        <w:sz w:val="32"/>
        <w:szCs w:val="32"/>
      </w:rPr>
    </w:pPr>
  </w:p>
  <w:p w:rsidR="00B84631" w:rsidRPr="00D6626B" w:rsidRDefault="00B84631" w:rsidP="0012652E">
    <w:pPr>
      <w:pStyle w:val="a5"/>
      <w:tabs>
        <w:tab w:val="clear" w:pos="8306"/>
        <w:tab w:val="left" w:pos="4153"/>
      </w:tabs>
      <w:rPr>
        <w:rFonts w:ascii="TH SarabunPSK" w:hAnsi="TH SarabunPSK" w:cs="TH SarabunPSK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655789"/>
    <w:multiLevelType w:val="multilevel"/>
    <w:tmpl w:val="D946EAB0"/>
    <w:lvl w:ilvl="0">
      <w:start w:val="1"/>
      <w:numFmt w:val="decimal"/>
      <w:lvlText w:val="%1."/>
      <w:lvlJc w:val="left"/>
      <w:pPr>
        <w:ind w:left="108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24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40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vertAlign w:val="baseline"/>
      </w:rPr>
    </w:lvl>
  </w:abstractNum>
  <w:abstractNum w:abstractNumId="1" w15:restartNumberingAfterBreak="0">
    <w:nsid w:val="126730D7"/>
    <w:multiLevelType w:val="multilevel"/>
    <w:tmpl w:val="C6A66EC6"/>
    <w:lvl w:ilvl="0">
      <w:start w:val="1"/>
      <w:numFmt w:val="decimal"/>
      <w:lvlText w:val="%1."/>
      <w:lvlJc w:val="left"/>
      <w:pPr>
        <w:ind w:left="108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24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40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vertAlign w:val="baseline"/>
      </w:rPr>
    </w:lvl>
  </w:abstractNum>
  <w:abstractNum w:abstractNumId="2" w15:restartNumberingAfterBreak="0">
    <w:nsid w:val="4E972C36"/>
    <w:multiLevelType w:val="multilevel"/>
    <w:tmpl w:val="B3F0B5B8"/>
    <w:lvl w:ilvl="0">
      <w:start w:val="1"/>
      <w:numFmt w:val="decimal"/>
      <w:lvlText w:val="%1.)"/>
      <w:lvlJc w:val="left"/>
      <w:pPr>
        <w:ind w:left="360" w:hanging="360"/>
      </w:pPr>
      <w:rPr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num w:numId="1" w16cid:durableId="230391655">
    <w:abstractNumId w:val="2"/>
  </w:num>
  <w:num w:numId="2" w16cid:durableId="1738555620">
    <w:abstractNumId w:val="1"/>
  </w:num>
  <w:num w:numId="3" w16cid:durableId="5546567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5DB"/>
    <w:rsid w:val="000009B3"/>
    <w:rsid w:val="00041424"/>
    <w:rsid w:val="00062AEF"/>
    <w:rsid w:val="0006583D"/>
    <w:rsid w:val="000D658D"/>
    <w:rsid w:val="00107DC9"/>
    <w:rsid w:val="0012652E"/>
    <w:rsid w:val="00193FB7"/>
    <w:rsid w:val="001E0802"/>
    <w:rsid w:val="001F5E85"/>
    <w:rsid w:val="00234405"/>
    <w:rsid w:val="002716A7"/>
    <w:rsid w:val="002747A4"/>
    <w:rsid w:val="002D47E4"/>
    <w:rsid w:val="002E1EB8"/>
    <w:rsid w:val="003514ED"/>
    <w:rsid w:val="003545DB"/>
    <w:rsid w:val="00387B20"/>
    <w:rsid w:val="003B0B81"/>
    <w:rsid w:val="004470AA"/>
    <w:rsid w:val="004B4D7E"/>
    <w:rsid w:val="004C53C8"/>
    <w:rsid w:val="004E1B3F"/>
    <w:rsid w:val="00503A71"/>
    <w:rsid w:val="005F4EE0"/>
    <w:rsid w:val="006A4118"/>
    <w:rsid w:val="006B17F4"/>
    <w:rsid w:val="006D16F7"/>
    <w:rsid w:val="007941B5"/>
    <w:rsid w:val="007E1557"/>
    <w:rsid w:val="007E6E95"/>
    <w:rsid w:val="008036B1"/>
    <w:rsid w:val="008535D9"/>
    <w:rsid w:val="0086677E"/>
    <w:rsid w:val="008720A2"/>
    <w:rsid w:val="00904C2B"/>
    <w:rsid w:val="00921E9F"/>
    <w:rsid w:val="00923102"/>
    <w:rsid w:val="00946E2C"/>
    <w:rsid w:val="00951D06"/>
    <w:rsid w:val="00990D85"/>
    <w:rsid w:val="009B3907"/>
    <w:rsid w:val="009C74E1"/>
    <w:rsid w:val="009D74D7"/>
    <w:rsid w:val="00A60D81"/>
    <w:rsid w:val="00A64DF4"/>
    <w:rsid w:val="00A82754"/>
    <w:rsid w:val="00A97E58"/>
    <w:rsid w:val="00AB3BC8"/>
    <w:rsid w:val="00AC3353"/>
    <w:rsid w:val="00AD0725"/>
    <w:rsid w:val="00AE4267"/>
    <w:rsid w:val="00B80B01"/>
    <w:rsid w:val="00B84631"/>
    <w:rsid w:val="00B8566C"/>
    <w:rsid w:val="00BC1C4A"/>
    <w:rsid w:val="00BE54B2"/>
    <w:rsid w:val="00BF571A"/>
    <w:rsid w:val="00C13F57"/>
    <w:rsid w:val="00C84DD5"/>
    <w:rsid w:val="00C87E7C"/>
    <w:rsid w:val="00C94909"/>
    <w:rsid w:val="00D35165"/>
    <w:rsid w:val="00D518B7"/>
    <w:rsid w:val="00D60D69"/>
    <w:rsid w:val="00D6626B"/>
    <w:rsid w:val="00DB741A"/>
    <w:rsid w:val="00DC6017"/>
    <w:rsid w:val="00E1109B"/>
    <w:rsid w:val="00E275D1"/>
    <w:rsid w:val="00E537F1"/>
    <w:rsid w:val="00E54043"/>
    <w:rsid w:val="00EE0C32"/>
    <w:rsid w:val="00F116A9"/>
    <w:rsid w:val="00F15E1B"/>
    <w:rsid w:val="00F23720"/>
    <w:rsid w:val="00F57925"/>
    <w:rsid w:val="00F779EB"/>
    <w:rsid w:val="00FB3EF2"/>
    <w:rsid w:val="00FF0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A4AD4930-4B6C-41EB-B38A-E47D6D8645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8"/>
    </w:rPr>
  </w:style>
  <w:style w:type="paragraph" w:styleId="5">
    <w:name w:val="heading 5"/>
    <w:basedOn w:val="a"/>
    <w:next w:val="a"/>
    <w:qFormat/>
    <w:rsid w:val="00BC1C4A"/>
    <w:pPr>
      <w:keepNext/>
      <w:spacing w:before="240"/>
      <w:outlineLvl w:val="4"/>
    </w:pPr>
    <w:rPr>
      <w:rFonts w:eastAsia="Cordia New" w:cs="Tahoma"/>
      <w:b/>
      <w:bCs/>
      <w:sz w:val="72"/>
      <w:szCs w:val="72"/>
      <w:lang w:eastAsia="th-TH"/>
    </w:rPr>
  </w:style>
  <w:style w:type="paragraph" w:styleId="6">
    <w:name w:val="heading 6"/>
    <w:basedOn w:val="a"/>
    <w:next w:val="a"/>
    <w:qFormat/>
    <w:rsid w:val="00BC1C4A"/>
    <w:pPr>
      <w:keepNext/>
      <w:outlineLvl w:val="5"/>
    </w:pPr>
    <w:rPr>
      <w:rFonts w:eastAsia="Cordia New" w:cs="Tahoma"/>
      <w:b/>
      <w:bCs/>
      <w:sz w:val="28"/>
      <w:lang w:eastAsia="th-TH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rsid w:val="00F57925"/>
    <w:rPr>
      <w:color w:val="800080"/>
      <w:u w:val="single"/>
    </w:rPr>
  </w:style>
  <w:style w:type="character" w:styleId="a4">
    <w:name w:val="Hyperlink"/>
    <w:rsid w:val="00C87E7C"/>
    <w:rPr>
      <w:color w:val="0000FF"/>
      <w:u w:val="single"/>
      <w:lang w:bidi="th-TH"/>
    </w:rPr>
  </w:style>
  <w:style w:type="paragraph" w:styleId="a5">
    <w:name w:val="header"/>
    <w:basedOn w:val="a"/>
    <w:rsid w:val="00D6626B"/>
    <w:pPr>
      <w:tabs>
        <w:tab w:val="center" w:pos="4153"/>
        <w:tab w:val="right" w:pos="8306"/>
      </w:tabs>
    </w:pPr>
  </w:style>
  <w:style w:type="character" w:styleId="a6">
    <w:name w:val="page number"/>
    <w:basedOn w:val="a0"/>
    <w:rsid w:val="00D6626B"/>
  </w:style>
  <w:style w:type="paragraph" w:styleId="a7">
    <w:name w:val="footer"/>
    <w:basedOn w:val="a"/>
    <w:rsid w:val="00D6626B"/>
    <w:pPr>
      <w:tabs>
        <w:tab w:val="center" w:pos="4153"/>
        <w:tab w:val="right" w:pos="8306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052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5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riveE\PRAE\&#3649;&#3612;&#3609;&#3585;&#3634;&#3619;&#3626;&#3629;&#3609;%20&#3650;&#3588;&#3619;&#3591;&#3585;&#3634;&#3619;&#3626;&#3629;&#3609;%20&#3610;&#3633;&#3609;&#3607;&#3638;&#3585;&#3627;&#3621;&#3633;&#3591;&#3585;&#3634;&#3619;&#3626;&#3629;&#3609;\&#3649;&#3610;&#3610;&#3615;&#3629;&#3619;&#3660;&#3617;\&#3615;&#3629;&#3619;&#3660;&#3617;%202568\&#3621;&#3626;.-&#3610;&#3633;&#3609;&#3607;&#3638;&#3585;&#3626;&#3656;&#3591;&#3650;&#3588;&#3619;&#3591;&#3585;&#3634;&#3619;&#3626;&#3629;&#3609;.dot" TargetMode="Externa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ลส.-บันทึกส่งโครงการสอน</Template>
  <TotalTime>3</TotalTime>
  <Pages>3</Pages>
  <Words>549</Words>
  <Characters>3134</Characters>
  <Application>Microsoft Office Word</Application>
  <DocSecurity>0</DocSecurity>
  <Lines>26</Lines>
  <Paragraphs>7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> </vt:lpstr>
    </vt:vector>
  </TitlesOfParts>
  <Company>SPM</Company>
  <LinksUpToDate>false</LinksUpToDate>
  <CharactersWithSpaces>3676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HP</dc:creator>
  <cp:keywords/>
  <dc:description/>
  <cp:lastModifiedBy>HP</cp:lastModifiedBy>
  <cp:revision>9</cp:revision>
  <cp:lastPrinted>2025-10-24T06:56:00Z</cp:lastPrinted>
  <dcterms:created xsi:type="dcterms:W3CDTF">2025-10-24T07:53:00Z</dcterms:created>
  <dcterms:modified xsi:type="dcterms:W3CDTF">2025-10-29T08:23:00Z</dcterms:modified>
</cp:coreProperties>
</file>