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109B" w:rsidRPr="00951D06" w:rsidRDefault="00E95558" w:rsidP="00E1109B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09B" w:rsidRPr="009C74E1">
        <w:rPr>
          <w:rFonts w:ascii="TH SarabunPSK" w:hAnsi="TH SarabunPSK" w:cs="TH SarabunPSK"/>
        </w:rPr>
        <w:tab/>
      </w:r>
      <w:r w:rsidR="00E1109B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E1109B" w:rsidRPr="00FB3EF2" w:rsidRDefault="00E95558" w:rsidP="00E1109B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127623298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58ED7" id="Line 2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E1109B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E1109B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109B" w:rsidRPr="00FB3EF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C3353" w:rsidRPr="009B3907">
        <w:rPr>
          <w:rFonts w:ascii="TH Sarabun New" w:hAnsi="TH Sarabun New" w:cs="TH Sarabun New"/>
          <w:sz w:val="32"/>
          <w:szCs w:val="32"/>
          <w:cs/>
        </w:rPr>
        <w:t>แผนกวิชา</w:t>
      </w:r>
      <w:r w:rsidR="007D0A71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E1109B" w:rsidRPr="009B390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C3353" w:rsidRPr="009B3907">
        <w:rPr>
          <w:rFonts w:ascii="TH Sarabun New" w:hAnsi="TH Sarabun New" w:cs="TH Sarabun New"/>
          <w:noProof/>
          <w:sz w:val="32"/>
          <w:szCs w:val="32"/>
          <w:cs/>
        </w:rPr>
        <w:t>วิทยาลัยเทคนิคชัยภูมิ</w:t>
      </w:r>
    </w:p>
    <w:p w:rsidR="00E1109B" w:rsidRPr="00C87E7C" w:rsidRDefault="00E95558" w:rsidP="00E1109B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153333400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BB485" id="Line 3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197310910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53010" id="Line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E1109B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E1109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1109B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E1109B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E1109B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E1109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E1109B" w:rsidRPr="009B3907" w:rsidRDefault="00E95558" w:rsidP="00E1109B">
      <w:pPr>
        <w:tabs>
          <w:tab w:val="left" w:pos="9000"/>
        </w:tabs>
        <w:rPr>
          <w:rFonts w:ascii="TH Sarabun New" w:hAnsi="TH Sarabun New" w:cs="TH Sarabun New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1430" r="10795" b="7620"/>
                <wp:wrapNone/>
                <wp:docPr id="73608889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60E81" id="Line 3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E1109B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E1109B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C3353" w:rsidRPr="009B3907">
        <w:rPr>
          <w:rFonts w:ascii="TH Sarabun New" w:hAnsi="TH Sarabun New" w:cs="TH Sarabun New"/>
          <w:sz w:val="32"/>
          <w:szCs w:val="32"/>
          <w:cs/>
        </w:rPr>
        <w:t>ขอส่ง</w:t>
      </w:r>
      <w:r w:rsidR="00E204BF">
        <w:rPr>
          <w:rFonts w:ascii="TH Sarabun New" w:hAnsi="TH Sarabun New" w:cs="TH Sarabun New" w:hint="cs"/>
          <w:sz w:val="32"/>
          <w:szCs w:val="32"/>
          <w:cs/>
        </w:rPr>
        <w:t>แผน</w:t>
      </w:r>
      <w:r w:rsidR="00AC3353" w:rsidRPr="009B3907">
        <w:rPr>
          <w:rFonts w:ascii="TH Sarabun New" w:hAnsi="TH Sarabun New" w:cs="TH Sarabun New"/>
          <w:sz w:val="32"/>
          <w:szCs w:val="32"/>
          <w:cs/>
        </w:rPr>
        <w:t>การสอน และขออนุมัติใช้</w:t>
      </w:r>
      <w:r w:rsidR="00E204BF">
        <w:rPr>
          <w:rFonts w:ascii="TH Sarabun New" w:hAnsi="TH Sarabun New" w:cs="TH Sarabun New" w:hint="cs"/>
          <w:sz w:val="32"/>
          <w:szCs w:val="32"/>
          <w:cs/>
        </w:rPr>
        <w:t>แผน</w:t>
      </w:r>
      <w:r w:rsidR="00AC3353" w:rsidRPr="009B3907">
        <w:rPr>
          <w:rFonts w:ascii="TH Sarabun New" w:hAnsi="TH Sarabun New" w:cs="TH Sarabun New"/>
          <w:sz w:val="32"/>
          <w:szCs w:val="32"/>
          <w:cs/>
        </w:rPr>
        <w:t>การสอน</w:t>
      </w:r>
    </w:p>
    <w:p w:rsidR="00E1109B" w:rsidRPr="00E648AC" w:rsidRDefault="00E1109B" w:rsidP="00E1109B">
      <w:pPr>
        <w:spacing w:before="120"/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C3F21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E648AC">
        <w:rPr>
          <w:rFonts w:ascii="TH Sarabun New" w:hAnsi="TH Sarabun New" w:cs="TH Sarabun New"/>
          <w:sz w:val="32"/>
          <w:szCs w:val="32"/>
        </w:rPr>
        <w:tab/>
      </w:r>
      <w:r w:rsidR="00DC6017" w:rsidRPr="00E648AC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830D28">
        <w:rPr>
          <w:rFonts w:ascii="TH Sarabun New" w:hAnsi="TH Sarabun New" w:cs="TH Sarabun New" w:hint="cs"/>
          <w:sz w:val="32"/>
          <w:szCs w:val="32"/>
          <w:cs/>
        </w:rPr>
        <w:t>วิทยาลัยเทคนิคชัยภูมิ</w:t>
      </w:r>
    </w:p>
    <w:p w:rsidR="009B3907" w:rsidRDefault="009B3907" w:rsidP="00B045DF">
      <w:pPr>
        <w:pBdr>
          <w:top w:val="nil"/>
          <w:left w:val="nil"/>
          <w:bottom w:val="nil"/>
          <w:right w:val="nil"/>
          <w:between w:val="nil"/>
        </w:pBdr>
        <w:ind w:firstLine="1418"/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ด้วยข้าพเจ้า</w:t>
      </w:r>
      <w:r w:rsidR="00B045D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="007D0A71">
        <w:rPr>
          <w:rFonts w:ascii="TH Sarabun New" w:eastAsia="Sarabun" w:hAnsi="TH Sarabun New" w:cs="TH Sarabun New"/>
          <w:color w:val="000000"/>
          <w:sz w:val="32"/>
          <w:szCs w:val="32"/>
        </w:rPr>
        <w:t>…………………….</w:t>
      </w:r>
      <w:r w:rsidR="00B045DF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 xml:space="preserve"> </w:t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ตำแหน่ง</w:t>
      </w:r>
      <w:r w:rsidR="00B045D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="007D0A71">
        <w:rPr>
          <w:rFonts w:ascii="TH Sarabun New" w:eastAsia="Sarabun" w:hAnsi="TH Sarabun New" w:cs="TH Sarabun New"/>
          <w:color w:val="000000"/>
          <w:sz w:val="32"/>
          <w:szCs w:val="32"/>
        </w:rPr>
        <w:t>…………………………</w:t>
      </w:r>
      <w:r w:rsidR="00B045DF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 xml:space="preserve"> </w:t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ครูประจำ</w:t>
      </w:r>
      <w:r w:rsidR="00B045DF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แผนกวิชา</w:t>
      </w:r>
      <w:r w:rsidR="007D0A71">
        <w:rPr>
          <w:rFonts w:ascii="TH Sarabun New" w:eastAsia="Sarabun" w:hAnsi="TH Sarabun New" w:cs="TH Sarabun New"/>
          <w:color w:val="000000"/>
          <w:sz w:val="32"/>
          <w:szCs w:val="32"/>
        </w:rPr>
        <w:t>…………………………………………..</w:t>
      </w:r>
      <w:r w:rsidR="00B045D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ได้ดำเนินการจัดทำ</w:t>
      </w:r>
      <w:r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แผน</w:t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การสอน</w:t>
      </w:r>
      <w:r w:rsidR="007D0A71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 xml:space="preserve">ประจำภาคเรียนที่ </w:t>
      </w:r>
      <w:r w:rsidR="007D0A71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......</w:t>
      </w:r>
      <w:r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 xml:space="preserve"> ปีการศึกษา </w:t>
      </w:r>
      <w:r w:rsidR="007D0A71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........</w:t>
      </w:r>
    </w:p>
    <w:p w:rsidR="00E1109B" w:rsidRPr="009B3907" w:rsidRDefault="009B3907" w:rsidP="009B3907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color w:val="000000"/>
          <w:sz w:val="32"/>
          <w:szCs w:val="32"/>
          <w:cs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ดังต่อไปนี้</w:t>
      </w:r>
    </w:p>
    <w:p w:rsidR="00B045DF" w:rsidRDefault="00B045DF" w:rsidP="00B045DF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rPr>
          <w:rFonts w:ascii="TH Sarabun New" w:eastAsia="Sarabun" w:hAnsi="TH Sarabun New" w:cs="TH Sarabun New"/>
          <w:color w:val="000000"/>
          <w:sz w:val="32"/>
          <w:szCs w:val="32"/>
          <w:cs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รหัสวิชา</w:t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="007D0A71">
        <w:rPr>
          <w:rFonts w:ascii="TH Sarabun New" w:eastAsia="Sarabun" w:hAnsi="TH Sarabun New" w:cs="TH Sarabun New"/>
          <w:color w:val="000000"/>
          <w:sz w:val="32"/>
          <w:szCs w:val="32"/>
        </w:rPr>
        <w:t>………………..</w:t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  วิชา</w:t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="007D0A71">
        <w:rPr>
          <w:rFonts w:ascii="TH Sarabun New" w:eastAsia="Sarabun" w:hAnsi="TH Sarabun New" w:cs="TH Sarabun New"/>
          <w:color w:val="000000"/>
          <w:sz w:val="32"/>
          <w:szCs w:val="32"/>
        </w:rPr>
        <w:t>………………………………………………………………</w:t>
      </w:r>
    </w:p>
    <w:p w:rsidR="009B3907" w:rsidRPr="00304A6B" w:rsidRDefault="009B3907" w:rsidP="009B3907">
      <w:pPr>
        <w:pBdr>
          <w:top w:val="nil"/>
          <w:left w:val="nil"/>
          <w:bottom w:val="nil"/>
          <w:right w:val="nil"/>
          <w:between w:val="nil"/>
        </w:pBdr>
        <w:spacing w:before="120"/>
        <w:ind w:left="692" w:firstLine="720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จึงเรียนมาเพื่อโปรดพิจารณาอนุมัติ</w:t>
      </w:r>
    </w:p>
    <w:p w:rsidR="00E1109B" w:rsidRDefault="00E1109B" w:rsidP="00E1109B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B045DF" w:rsidRPr="009B3907" w:rsidRDefault="00B045DF" w:rsidP="00E1109B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9B3907" w:rsidRPr="00304A6B" w:rsidRDefault="009B3907" w:rsidP="009B3907">
      <w:pPr>
        <w:pBdr>
          <w:top w:val="nil"/>
          <w:left w:val="nil"/>
          <w:bottom w:val="nil"/>
          <w:right w:val="nil"/>
          <w:between w:val="nil"/>
        </w:pBdr>
        <w:ind w:left="5040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ลงชื่อ………………………………………….ครูผู้สอน</w:t>
      </w:r>
    </w:p>
    <w:p w:rsidR="00E1109B" w:rsidRPr="00B80B01" w:rsidRDefault="009B3907" w:rsidP="009B3907">
      <w:pPr>
        <w:rPr>
          <w:rFonts w:ascii="TH SarabunPSK" w:hAnsi="TH SarabunPSK" w:cs="TH SarabunPSK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    </w:t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   </w:t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     </w:t>
      </w:r>
      <w:r w:rsidR="00B045D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     </w:t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r w:rsidR="007D0A71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..................................</w:t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)</w:t>
      </w:r>
    </w:p>
    <w:p w:rsidR="00E1109B" w:rsidRPr="003E171A" w:rsidRDefault="00E1109B" w:rsidP="00E1109B">
      <w:pPr>
        <w:ind w:firstLine="1411"/>
        <w:rPr>
          <w:rFonts w:ascii="TH SarabunPSK" w:hAnsi="TH SarabunPSK" w:cs="TH SarabunPSK"/>
          <w:sz w:val="10"/>
          <w:szCs w:val="10"/>
        </w:rPr>
      </w:pPr>
    </w:p>
    <w:p w:rsidR="009B3907" w:rsidRPr="009B3907" w:rsidRDefault="00E95558" w:rsidP="009B390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 New" w:eastAsia="Sarabun" w:hAnsi="TH Sarabun New" w:cs="TH Sarabun New"/>
          <w:color w:val="000000"/>
          <w:sz w:val="32"/>
          <w:szCs w:val="32"/>
          <w:u w:val="single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95885</wp:posOffset>
                </wp:positionV>
                <wp:extent cx="3409950" cy="1727200"/>
                <wp:effectExtent l="0" t="0" r="0" b="0"/>
                <wp:wrapSquare wrapText="bothSides"/>
                <wp:docPr id="1590378050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3907" w:rsidRPr="00304A6B" w:rsidRDefault="009B3907" w:rsidP="009B3907">
                            <w:pPr>
                              <w:ind w:hanging="3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ความเห็นของหัวหน้างานพัฒนาหลักสูตรการเรียนการสอน</w:t>
                            </w:r>
                          </w:p>
                          <w:p w:rsidR="009B3907" w:rsidRDefault="009B3907" w:rsidP="009B3907">
                            <w:pPr>
                              <w:ind w:hanging="3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เห็นควรอนุมัติ</w:t>
                            </w:r>
                          </w:p>
                          <w:p w:rsidR="009B3907" w:rsidRPr="00304A6B" w:rsidRDefault="009B3907" w:rsidP="009B3907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B3907" w:rsidRPr="00304A6B" w:rsidRDefault="009B3907" w:rsidP="009B3907">
                            <w:pPr>
                              <w:ind w:hanging="3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ลงชื่อ…………….…………….……………</w:t>
                            </w:r>
                          </w:p>
                          <w:p w:rsidR="009B3907" w:rsidRPr="00304A6B" w:rsidRDefault="009B3907" w:rsidP="009B3907">
                            <w:pPr>
                              <w:ind w:hanging="3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ab/>
                              <w:t>(นายต่อเกียรติ  ตอสกุล)</w:t>
                            </w:r>
                          </w:p>
                          <w:p w:rsidR="009B3907" w:rsidRPr="00714C38" w:rsidRDefault="009B3907" w:rsidP="009B3907">
                            <w:pPr>
                              <w:ind w:hanging="3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 xml:space="preserve">        </w:t>
                            </w: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ab/>
                              <w:t xml:space="preserve">         </w:t>
                            </w:r>
                            <w:r w:rsidR="00714C38"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 xml:space="preserve">        </w:t>
                            </w: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 xml:space="preserve"> </w:t>
                            </w:r>
                            <w:r w:rsidRPr="00714C38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………../…………./………….</w:t>
                            </w:r>
                          </w:p>
                          <w:p w:rsidR="009B3907" w:rsidRDefault="009B3907" w:rsidP="009B3907">
                            <w:pPr>
                              <w:ind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200.45pt;margin-top:7.55pt;width:268.5pt;height:13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" stroked="f">
                <v:textbox inset="2.53958mm,1.2694mm,2.53958mm,1.2694mm">
                  <w:txbxContent>
                    <w:p w:rsidR="009B3907" w:rsidRPr="00304A6B" w:rsidRDefault="009B3907" w:rsidP="009B3907">
                      <w:pPr>
                        <w:ind w:hanging="3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  <w:t>ความเห็นของหัวหน้างานพัฒนาหลักสูตรการเรียนการสอน</w:t>
                      </w:r>
                    </w:p>
                    <w:p w:rsidR="009B3907" w:rsidRDefault="009B3907" w:rsidP="009B3907">
                      <w:pPr>
                        <w:ind w:hanging="3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>เห็นควรอนุมัติ</w:t>
                      </w:r>
                    </w:p>
                    <w:p w:rsidR="009B3907" w:rsidRPr="00304A6B" w:rsidRDefault="009B3907" w:rsidP="009B3907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9B3907" w:rsidRPr="00304A6B" w:rsidRDefault="009B3907" w:rsidP="009B3907">
                      <w:pPr>
                        <w:ind w:hanging="3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>ลงชื่อ…………….…………….……………</w:t>
                      </w:r>
                    </w:p>
                    <w:p w:rsidR="009B3907" w:rsidRPr="00304A6B" w:rsidRDefault="009B3907" w:rsidP="009B3907">
                      <w:pPr>
                        <w:ind w:hanging="3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 xml:space="preserve">           </w:t>
                      </w: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ab/>
                        <w:t>(นายต่อเกียรติ  ตอสกุล)</w:t>
                      </w:r>
                    </w:p>
                    <w:p w:rsidR="009B3907" w:rsidRPr="00714C38" w:rsidRDefault="009B3907" w:rsidP="009B3907">
                      <w:pPr>
                        <w:ind w:hanging="3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 xml:space="preserve">        </w:t>
                      </w: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ab/>
                        <w:t xml:space="preserve">         </w:t>
                      </w:r>
                      <w:r w:rsidR="00714C38">
                        <w:rPr>
                          <w:rFonts w:ascii="Sarabun" w:eastAsia="Sarabun" w:hAnsi="Sarabun" w:cs="Sarabun"/>
                          <w:color w:val="000000"/>
                        </w:rPr>
                        <w:t xml:space="preserve">        </w:t>
                      </w: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 xml:space="preserve"> </w:t>
                      </w:r>
                      <w:r w:rsidRPr="00714C38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………../…………./………….</w:t>
                      </w:r>
                    </w:p>
                    <w:p w:rsidR="009B3907" w:rsidRDefault="009B3907" w:rsidP="009B3907">
                      <w:pPr>
                        <w:ind w:hanging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9B3907" w:rsidRPr="00304A6B">
        <w:rPr>
          <w:rFonts w:ascii="TH Sarabun New" w:eastAsia="Sarabun" w:hAnsi="TH Sarabun New" w:cs="TH Sarabun New"/>
          <w:b/>
          <w:color w:val="000000"/>
          <w:sz w:val="32"/>
          <w:szCs w:val="32"/>
          <w:u w:val="single"/>
        </w:rPr>
        <w:t>ความเห็นของหัวหน้าแผนกวิชา/สาขางา</w:t>
      </w:r>
      <w:r w:rsidR="009B3907" w:rsidRPr="009B3907">
        <w:rPr>
          <w:rFonts w:ascii="TH Sarabun New" w:eastAsia="Sarabun" w:hAnsi="TH Sarabun New" w:cs="TH Sarabun New" w:hint="cs"/>
          <w:bCs/>
          <w:color w:val="000000"/>
          <w:sz w:val="32"/>
          <w:szCs w:val="32"/>
          <w:u w:val="single"/>
          <w:cs/>
        </w:rPr>
        <w:t>น</w:t>
      </w:r>
      <w:r w:rsidR="009B3907">
        <w:rPr>
          <w:rFonts w:ascii="TH Sarabun New" w:eastAsia="Sarabun" w:hAnsi="TH Sarabun New" w:cs="TH Sarabun New" w:hint="cs"/>
          <w:b/>
          <w:color w:val="000000"/>
          <w:sz w:val="32"/>
          <w:szCs w:val="32"/>
          <w:u w:val="single"/>
          <w:cs/>
        </w:rPr>
        <w:t xml:space="preserve">    </w:t>
      </w:r>
    </w:p>
    <w:p w:rsidR="009B3907" w:rsidRPr="00304A6B" w:rsidRDefault="009B3907" w:rsidP="009B3907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………………………………………..………..</w:t>
      </w:r>
    </w:p>
    <w:p w:rsidR="009B3907" w:rsidRPr="00304A6B" w:rsidRDefault="009B3907" w:rsidP="009B3907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ลงชื่อ…………………….……………….……</w:t>
      </w:r>
    </w:p>
    <w:p w:rsidR="009B3907" w:rsidRPr="00304A6B" w:rsidRDefault="009B3907" w:rsidP="009B3907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      </w:t>
      </w:r>
      <w:r w:rsidR="00B045D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  </w:t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r w:rsidR="007D0A71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....................................</w:t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) </w:t>
      </w:r>
    </w:p>
    <w:p w:rsidR="009B3907" w:rsidRPr="00304A6B" w:rsidRDefault="00714C38" w:rsidP="009B3907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45AA397" wp14:editId="4442AC3A">
                <wp:simplePos x="0" y="0"/>
                <wp:positionH relativeFrom="column">
                  <wp:posOffset>2469653</wp:posOffset>
                </wp:positionH>
                <wp:positionV relativeFrom="paragraph">
                  <wp:posOffset>459740</wp:posOffset>
                </wp:positionV>
                <wp:extent cx="2854325" cy="2171700"/>
                <wp:effectExtent l="0" t="0" r="3175" b="0"/>
                <wp:wrapSquare wrapText="bothSides"/>
                <wp:docPr id="124140436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432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E171A" w:rsidRPr="009B3907" w:rsidRDefault="003E171A" w:rsidP="003E171A">
                            <w:pPr>
                              <w:spacing w:before="240"/>
                              <w:ind w:hanging="3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B3907">
                              <w:rPr>
                                <w:rFonts w:ascii="TH Sarabun New" w:eastAsia="Sarabun" w:hAnsi="TH Sarabun New" w:cs="TH Sarabun New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ความเห็นผู้อำนวยการ</w:t>
                            </w:r>
                            <w:r w:rsidR="00714C38" w:rsidRPr="00714C38">
                              <w:rPr>
                                <w:rFonts w:ascii="TH Sarabun New" w:eastAsia="Sarabun" w:hAnsi="TH Sarabun New" w:cs="TH Sarabun New" w:hint="cs"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วิทยาลัยเทคนิคชัยภูมิ</w:t>
                            </w:r>
                          </w:p>
                          <w:p w:rsidR="003E171A" w:rsidRPr="009B3907" w:rsidRDefault="00714C38" w:rsidP="003E171A">
                            <w:pPr>
                              <w:ind w:hanging="3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</w:rPr>
                              <w:sym w:font="Wingdings" w:char="F06D"/>
                            </w:r>
                            <w:r w:rsidR="003E171A" w:rsidRPr="009B3907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 xml:space="preserve"> อนุมัติ      </w:t>
                            </w:r>
                            <w:r>
                              <w:rPr>
                                <w:rFonts w:ascii="TH SarabunPSK" w:hAnsi="TH SarabunPSK" w:cs="TH SarabunPSK" w:hint="cs"/>
                              </w:rPr>
                              <w:sym w:font="Wingdings" w:char="F06D"/>
                            </w:r>
                            <w:r w:rsidR="003E171A" w:rsidRPr="009B3907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 xml:space="preserve"> ไม่อนุมัติ</w:t>
                            </w:r>
                          </w:p>
                          <w:p w:rsidR="003E171A" w:rsidRPr="00304A6B" w:rsidRDefault="003E171A" w:rsidP="003E171A">
                            <w:pPr>
                              <w:ind w:firstLine="72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…………………………..</w:t>
                            </w: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……………..</w:t>
                            </w:r>
                          </w:p>
                          <w:p w:rsidR="003E171A" w:rsidRDefault="003E171A" w:rsidP="003E171A">
                            <w:pPr>
                              <w:ind w:firstLine="72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…………………………..</w:t>
                            </w: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………..</w:t>
                            </w:r>
                          </w:p>
                          <w:p w:rsidR="00714C38" w:rsidRPr="00304A6B" w:rsidRDefault="00714C38" w:rsidP="003E171A">
                            <w:pPr>
                              <w:ind w:firstLine="720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3E171A" w:rsidRPr="00304A6B" w:rsidRDefault="00714C38" w:rsidP="003E171A">
                            <w:pPr>
                              <w:ind w:hanging="3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 xml:space="preserve">          </w:t>
                            </w:r>
                            <w:r w:rsidR="003E171A" w:rsidRPr="009B3907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>ลงชื่อ</w:t>
                            </w:r>
                            <w:r w:rsidR="003E171A"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……………………………………….</w:t>
                            </w:r>
                          </w:p>
                          <w:p w:rsidR="003E171A" w:rsidRDefault="003E171A" w:rsidP="003E171A">
                            <w:pPr>
                              <w:ind w:hanging="3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 </w:t>
                            </w:r>
                            <w:r w:rsidR="00714C38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             </w:t>
                            </w: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 (</w:t>
                            </w:r>
                            <w:r w:rsidRPr="009B3907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นา</w:t>
                            </w:r>
                            <w:r>
                              <w:rPr>
                                <w:rFonts w:ascii="TH Sarabun New" w:eastAsia="Sarabu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งสาวกรรณิกา  ยอดสง่า</w:t>
                            </w: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)</w:t>
                            </w:r>
                          </w:p>
                          <w:p w:rsidR="003E171A" w:rsidRPr="00741A93" w:rsidRDefault="003E171A" w:rsidP="003E171A">
                            <w:pPr>
                              <w:ind w:leftChars="-1" w:hangingChars="1" w:hanging="2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    </w:t>
                            </w:r>
                            <w:r w:rsidR="00714C38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              </w:t>
                            </w: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………../…………./…………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AA397" id="สี่เหลี่ยมผืนผ้า 1" o:spid="_x0000_s1027" style="position:absolute;margin-left:194.45pt;margin-top:36.2pt;width:224.75pt;height:171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" stroked="f">
                <v:textbox inset="2.53958mm,1.2694mm,2.53958mm,1.2694mm">
                  <w:txbxContent>
                    <w:p w:rsidR="003E171A" w:rsidRPr="009B3907" w:rsidRDefault="003E171A" w:rsidP="003E171A">
                      <w:pPr>
                        <w:spacing w:before="240"/>
                        <w:ind w:hanging="3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B3907">
                        <w:rPr>
                          <w:rFonts w:ascii="TH Sarabun New" w:eastAsia="Sarabun" w:hAnsi="TH Sarabun New" w:cs="TH Sarabun New"/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  <w:t>ความเห็นผู้อำนวยการ</w:t>
                      </w:r>
                      <w:r w:rsidR="00714C38" w:rsidRPr="00714C38">
                        <w:rPr>
                          <w:rFonts w:ascii="TH Sarabun New" w:eastAsia="Sarabun" w:hAnsi="TH Sarabun New" w:cs="TH Sarabun New" w:hint="cs"/>
                          <w:bCs/>
                          <w:color w:val="000000"/>
                          <w:sz w:val="32"/>
                          <w:szCs w:val="32"/>
                          <w:u w:val="single"/>
                          <w:cs/>
                        </w:rPr>
                        <w:t>วิทยาลัยเทคนิคชัยภูมิ</w:t>
                      </w:r>
                    </w:p>
                    <w:p w:rsidR="003E171A" w:rsidRPr="009B3907" w:rsidRDefault="00714C38" w:rsidP="003E171A">
                      <w:pPr>
                        <w:ind w:hanging="3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</w:rPr>
                        <w:sym w:font="Wingdings" w:char="F06D"/>
                      </w:r>
                      <w:r w:rsidR="003E171A" w:rsidRPr="009B3907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 xml:space="preserve"> อนุมัติ      </w:t>
                      </w:r>
                      <w:r>
                        <w:rPr>
                          <w:rFonts w:ascii="TH SarabunPSK" w:hAnsi="TH SarabunPSK" w:cs="TH SarabunPSK" w:hint="cs"/>
                        </w:rPr>
                        <w:sym w:font="Wingdings" w:char="F06D"/>
                      </w:r>
                      <w:r w:rsidR="003E171A" w:rsidRPr="009B3907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 xml:space="preserve"> ไม่อนุมัติ</w:t>
                      </w:r>
                    </w:p>
                    <w:p w:rsidR="003E171A" w:rsidRPr="00304A6B" w:rsidRDefault="003E171A" w:rsidP="003E171A">
                      <w:pPr>
                        <w:ind w:firstLine="720"/>
                        <w:rPr>
                          <w:rFonts w:ascii="TH Sarabun New" w:hAnsi="TH Sarabun New" w:cs="TH Sarabun New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…………………………………</w:t>
                      </w:r>
                      <w:r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…………………………..</w:t>
                      </w: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……………..</w:t>
                      </w:r>
                    </w:p>
                    <w:p w:rsidR="003E171A" w:rsidRDefault="003E171A" w:rsidP="003E171A">
                      <w:pPr>
                        <w:ind w:firstLine="720"/>
                        <w:rPr>
                          <w:rFonts w:ascii="TH Sarabun New" w:hAnsi="TH Sarabun New" w:cs="TH Sarabun New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………………………………………</w:t>
                      </w:r>
                      <w:r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…………………………..</w:t>
                      </w: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………..</w:t>
                      </w:r>
                    </w:p>
                    <w:p w:rsidR="00714C38" w:rsidRPr="00304A6B" w:rsidRDefault="00714C38" w:rsidP="003E171A">
                      <w:pPr>
                        <w:ind w:firstLine="720"/>
                        <w:rPr>
                          <w:rFonts w:ascii="TH Sarabun New" w:hAnsi="TH Sarabun New" w:cs="TH Sarabun New"/>
                        </w:rPr>
                      </w:pPr>
                    </w:p>
                    <w:p w:rsidR="003E171A" w:rsidRPr="00304A6B" w:rsidRDefault="00714C38" w:rsidP="003E171A">
                      <w:pPr>
                        <w:ind w:hanging="3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 xml:space="preserve">          </w:t>
                      </w:r>
                      <w:r w:rsidR="003E171A" w:rsidRPr="009B3907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>ลงชื่อ</w:t>
                      </w:r>
                      <w:r w:rsidR="003E171A"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……………………………………….</w:t>
                      </w:r>
                    </w:p>
                    <w:p w:rsidR="003E171A" w:rsidRDefault="003E171A" w:rsidP="003E171A">
                      <w:pPr>
                        <w:ind w:hanging="3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 </w:t>
                      </w:r>
                      <w:r w:rsidR="00714C38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             </w:t>
                      </w: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 (</w:t>
                      </w:r>
                      <w:r w:rsidRPr="009B3907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>นา</w:t>
                      </w:r>
                      <w:r>
                        <w:rPr>
                          <w:rFonts w:ascii="TH Sarabun New" w:eastAsia="Sarabu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งสาวกรรณิกา  ยอดสง่า</w:t>
                      </w: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)</w:t>
                      </w:r>
                    </w:p>
                    <w:p w:rsidR="003E171A" w:rsidRPr="00741A93" w:rsidRDefault="003E171A" w:rsidP="003E171A">
                      <w:pPr>
                        <w:ind w:leftChars="-1" w:hangingChars="1" w:hanging="2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    </w:t>
                      </w:r>
                      <w:r w:rsidR="00714C38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              </w:t>
                      </w: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………../…………./…………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E171A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452755</wp:posOffset>
                </wp:positionV>
                <wp:extent cx="3233420" cy="2297430"/>
                <wp:effectExtent l="0" t="0" r="5080" b="7620"/>
                <wp:wrapSquare wrapText="bothSides"/>
                <wp:docPr id="141552827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3420" cy="229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3907" w:rsidRPr="009B3907" w:rsidRDefault="009B3907" w:rsidP="009B3907">
                            <w:pPr>
                              <w:spacing w:before="240"/>
                              <w:ind w:hanging="3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B3907">
                              <w:rPr>
                                <w:rFonts w:ascii="TH Sarabun New" w:eastAsia="Sarabun" w:hAnsi="TH Sarabun New" w:cs="TH Sarabun New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ความเห็นรองผู้อำนวยการฝ่ายวิชาการ</w:t>
                            </w:r>
                          </w:p>
                          <w:p w:rsidR="009B3907" w:rsidRPr="009B3907" w:rsidRDefault="00714C38" w:rsidP="009B3907">
                            <w:pPr>
                              <w:ind w:hanging="3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</w:rPr>
                              <w:sym w:font="Wingdings" w:char="F06D"/>
                            </w:r>
                            <w:r w:rsidR="009B3907" w:rsidRPr="009B3907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 xml:space="preserve"> อนุมัติ    </w:t>
                            </w:r>
                            <w:r>
                              <w:rPr>
                                <w:rFonts w:ascii="TH SarabunPSK" w:hAnsi="TH SarabunPSK" w:cs="TH SarabunPSK" w:hint="cs"/>
                              </w:rPr>
                              <w:sym w:font="Wingdings" w:char="F06D"/>
                            </w:r>
                            <w:r w:rsidR="009B3907" w:rsidRPr="009B3907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 xml:space="preserve"> ไม่อนุมัติ</w:t>
                            </w:r>
                          </w:p>
                          <w:p w:rsidR="009B3907" w:rsidRPr="00304A6B" w:rsidRDefault="009B3907" w:rsidP="009B3907">
                            <w:pPr>
                              <w:ind w:firstLine="72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…………………………..</w:t>
                            </w: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……………..</w:t>
                            </w:r>
                          </w:p>
                          <w:p w:rsidR="00714C38" w:rsidRDefault="009B3907" w:rsidP="009B3907">
                            <w:pPr>
                              <w:ind w:firstLine="720"/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…………………………..</w:t>
                            </w: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……….</w:t>
                            </w:r>
                          </w:p>
                          <w:p w:rsidR="009B3907" w:rsidRPr="00304A6B" w:rsidRDefault="009B3907" w:rsidP="009B3907">
                            <w:pPr>
                              <w:ind w:firstLine="72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.</w:t>
                            </w:r>
                          </w:p>
                          <w:p w:rsidR="009B3907" w:rsidRPr="00304A6B" w:rsidRDefault="009B3907" w:rsidP="009B3907">
                            <w:pPr>
                              <w:ind w:hanging="3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3907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>ลงชื่อ</w:t>
                            </w: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……………………………………….</w:t>
                            </w:r>
                          </w:p>
                          <w:p w:rsidR="009B3907" w:rsidRPr="00304A6B" w:rsidRDefault="009B3907" w:rsidP="009B3907">
                            <w:pPr>
                              <w:ind w:hanging="3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  (</w:t>
                            </w:r>
                            <w:r w:rsidRPr="009B3907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นาย</w:t>
                            </w:r>
                            <w:r w:rsidRPr="009B3907">
                              <w:rPr>
                                <w:rFonts w:ascii="TH Sarabun New" w:eastAsia="Sarabu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วีระ  ชานนท์</w:t>
                            </w: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)</w:t>
                            </w:r>
                          </w:p>
                          <w:p w:rsidR="009B3907" w:rsidRPr="00741A93" w:rsidRDefault="009B3907" w:rsidP="009B3907">
                            <w:pPr>
                              <w:ind w:leftChars="-1" w:hangingChars="1" w:hanging="2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    ………../…………./…………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41.25pt;margin-top:35.65pt;width:254.6pt;height:180.9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" stroked="f">
                <v:textbox inset="2.53958mm,1.2694mm,2.53958mm,1.2694mm">
                  <w:txbxContent>
                    <w:p w:rsidR="009B3907" w:rsidRPr="009B3907" w:rsidRDefault="009B3907" w:rsidP="009B3907">
                      <w:pPr>
                        <w:spacing w:before="240"/>
                        <w:ind w:hanging="3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B3907">
                        <w:rPr>
                          <w:rFonts w:ascii="TH Sarabun New" w:eastAsia="Sarabun" w:hAnsi="TH Sarabun New" w:cs="TH Sarabun New"/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  <w:t>ความเห็นรองผู้อำนวยการฝ่ายวิชาการ</w:t>
                      </w:r>
                    </w:p>
                    <w:p w:rsidR="009B3907" w:rsidRPr="009B3907" w:rsidRDefault="00714C38" w:rsidP="009B3907">
                      <w:pPr>
                        <w:ind w:hanging="3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</w:rPr>
                        <w:sym w:font="Wingdings" w:char="F06D"/>
                      </w:r>
                      <w:r w:rsidR="009B3907" w:rsidRPr="009B3907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 xml:space="preserve"> อนุมัติ    </w:t>
                      </w:r>
                      <w:r>
                        <w:rPr>
                          <w:rFonts w:ascii="TH SarabunPSK" w:hAnsi="TH SarabunPSK" w:cs="TH SarabunPSK" w:hint="cs"/>
                        </w:rPr>
                        <w:sym w:font="Wingdings" w:char="F06D"/>
                      </w:r>
                      <w:r w:rsidR="009B3907" w:rsidRPr="009B3907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 xml:space="preserve"> ไม่อนุมัติ</w:t>
                      </w:r>
                    </w:p>
                    <w:p w:rsidR="009B3907" w:rsidRPr="00304A6B" w:rsidRDefault="009B3907" w:rsidP="009B3907">
                      <w:pPr>
                        <w:ind w:firstLine="720"/>
                        <w:rPr>
                          <w:rFonts w:ascii="TH Sarabun New" w:hAnsi="TH Sarabun New" w:cs="TH Sarabun New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…………………………………</w:t>
                      </w:r>
                      <w:r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…………………………..</w:t>
                      </w: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……………..</w:t>
                      </w:r>
                    </w:p>
                    <w:p w:rsidR="00714C38" w:rsidRDefault="009B3907" w:rsidP="009B3907">
                      <w:pPr>
                        <w:ind w:firstLine="720"/>
                        <w:rPr>
                          <w:rFonts w:ascii="TH Sarabun New" w:eastAsia="Sarabun" w:hAnsi="TH Sarabun New" w:cs="TH Sarabun New"/>
                          <w:color w:val="000000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………………………………………</w:t>
                      </w:r>
                      <w:r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…………………………..</w:t>
                      </w: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……….</w:t>
                      </w:r>
                    </w:p>
                    <w:p w:rsidR="009B3907" w:rsidRPr="00304A6B" w:rsidRDefault="009B3907" w:rsidP="009B3907">
                      <w:pPr>
                        <w:ind w:firstLine="720"/>
                        <w:rPr>
                          <w:rFonts w:ascii="TH Sarabun New" w:hAnsi="TH Sarabun New" w:cs="TH Sarabun New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.</w:t>
                      </w:r>
                    </w:p>
                    <w:p w:rsidR="009B3907" w:rsidRPr="00304A6B" w:rsidRDefault="009B3907" w:rsidP="009B3907">
                      <w:pPr>
                        <w:ind w:hanging="3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9B3907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>ลงชื่อ</w:t>
                      </w: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……………………………………….</w:t>
                      </w:r>
                    </w:p>
                    <w:p w:rsidR="009B3907" w:rsidRPr="00304A6B" w:rsidRDefault="009B3907" w:rsidP="009B3907">
                      <w:pPr>
                        <w:ind w:hanging="3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  (</w:t>
                      </w:r>
                      <w:r w:rsidRPr="009B3907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>นาย</w:t>
                      </w:r>
                      <w:r w:rsidRPr="009B3907">
                        <w:rPr>
                          <w:rFonts w:ascii="TH Sarabun New" w:eastAsia="Sarabu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วีระ  ชานนท์</w:t>
                      </w: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)</w:t>
                      </w:r>
                    </w:p>
                    <w:p w:rsidR="009B3907" w:rsidRPr="00741A93" w:rsidRDefault="009B3907" w:rsidP="009B3907">
                      <w:pPr>
                        <w:ind w:leftChars="-1" w:hangingChars="1" w:hanging="2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    ………../…………./…………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B3907"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         ....…../…………./………</w:t>
      </w:r>
    </w:p>
    <w:p w:rsidR="00B84631" w:rsidRPr="00E1109B" w:rsidRDefault="00B045DF" w:rsidP="00E1109B">
      <w:pPr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2580005</wp:posOffset>
                </wp:positionV>
                <wp:extent cx="861646" cy="870438"/>
                <wp:effectExtent l="0" t="0" r="15240" b="25400"/>
                <wp:wrapNone/>
                <wp:docPr id="8860830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46" cy="87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71A" w:rsidRPr="003E171A" w:rsidRDefault="003E171A" w:rsidP="003E171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3E171A">
                              <w:rPr>
                                <w:rFonts w:ascii="TH Sarabun New" w:hAnsi="TH Sarabun New" w:cs="TH Sarabun New"/>
                                <w:cs/>
                              </w:rPr>
                              <w:t>คิวอาร์โค้ด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-41.95pt;margin-top:203.15pt;width:67.85pt;height:68.5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" fillcolor="white [3201]" strokeweight=".5pt">
                <v:textbox>
                  <w:txbxContent>
                    <w:p w:rsidR="003E171A" w:rsidRPr="003E171A" w:rsidRDefault="003E171A" w:rsidP="003E171A">
                      <w:pPr>
                        <w:jc w:val="center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3E171A">
                        <w:rPr>
                          <w:rFonts w:ascii="TH Sarabun New" w:hAnsi="TH Sarabun New" w:cs="TH Sarabun New"/>
                          <w:cs/>
                        </w:rPr>
                        <w:t>คิวอาร์โค้ด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3420745</wp:posOffset>
                </wp:positionV>
                <wp:extent cx="879231" cy="298938"/>
                <wp:effectExtent l="0" t="0" r="0" b="6350"/>
                <wp:wrapNone/>
                <wp:docPr id="137450443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231" cy="298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171A" w:rsidRPr="003E171A" w:rsidRDefault="003E171A" w:rsidP="003E171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3E171A">
                              <w:rPr>
                                <w:rFonts w:ascii="TH Sarabun New" w:hAnsi="TH Sarabun New" w:cs="TH Sarabun New"/>
                                <w:cs/>
                              </w:rPr>
                              <w:t>แผนการสอน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43.6pt;margin-top:269.35pt;width:69.25pt;height:23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" filled="f" stroked="f" strokeweight=".5pt">
                <v:textbox>
                  <w:txbxContent>
                    <w:p w:rsidR="003E171A" w:rsidRPr="003E171A" w:rsidRDefault="003E171A" w:rsidP="003E171A">
                      <w:pPr>
                        <w:jc w:val="center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3E171A">
                        <w:rPr>
                          <w:rFonts w:ascii="TH Sarabun New" w:hAnsi="TH Sarabun New" w:cs="TH Sarabun New"/>
                          <w:cs/>
                        </w:rPr>
                        <w:t>แผนการสอน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4631" w:rsidRPr="00E1109B" w:rsidSect="00FB3EF2">
      <w:headerReference w:type="even" r:id="rId7"/>
      <w:headerReference w:type="default" r:id="rId8"/>
      <w:footerReference w:type="firs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825AE" w:rsidRDefault="00E825AE">
      <w:r>
        <w:separator/>
      </w:r>
    </w:p>
  </w:endnote>
  <w:endnote w:type="continuationSeparator" w:id="0">
    <w:p w:rsidR="00E825AE" w:rsidRDefault="00E8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3907" w:rsidRPr="009B3907" w:rsidRDefault="009B3907" w:rsidP="009B3907">
    <w:pPr>
      <w:pStyle w:val="a7"/>
      <w:jc w:val="center"/>
      <w:rPr>
        <w:rFonts w:ascii="TH Sarabun New" w:hAnsi="TH Sarabun New" w:cs="TH Sarabun New"/>
        <w:sz w:val="36"/>
        <w:szCs w:val="36"/>
      </w:rPr>
    </w:pPr>
    <w:r w:rsidRPr="009B3907">
      <w:rPr>
        <w:rFonts w:ascii="TH Sarabun New" w:hAnsi="TH Sarabun New" w:cs="TH Sarabun New"/>
        <w:sz w:val="36"/>
        <w:szCs w:val="36"/>
      </w:rPr>
      <w:t>“</w:t>
    </w:r>
    <w:r w:rsidRPr="009B3907">
      <w:rPr>
        <w:rFonts w:ascii="TH Sarabun New" w:hAnsi="TH Sarabun New" w:cs="TH Sarabun New"/>
        <w:sz w:val="36"/>
        <w:szCs w:val="36"/>
        <w:cs/>
      </w:rPr>
      <w:t>เรียนดี  มีคุณธรรม</w:t>
    </w:r>
    <w:r w:rsidRPr="009B3907">
      <w:rPr>
        <w:rFonts w:ascii="TH Sarabun New" w:hAnsi="TH Sarabun New" w:cs="TH Sarabun New"/>
        <w:sz w:val="36"/>
        <w:szCs w:val="3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825AE" w:rsidRDefault="00E825AE">
      <w:r>
        <w:separator/>
      </w:r>
    </w:p>
  </w:footnote>
  <w:footnote w:type="continuationSeparator" w:id="0">
    <w:p w:rsidR="00E825AE" w:rsidRDefault="00E8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E1109B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58"/>
    <w:rsid w:val="000009B3"/>
    <w:rsid w:val="00041424"/>
    <w:rsid w:val="0006583D"/>
    <w:rsid w:val="000D658D"/>
    <w:rsid w:val="00107DC9"/>
    <w:rsid w:val="0012652E"/>
    <w:rsid w:val="001866B7"/>
    <w:rsid w:val="00193FB7"/>
    <w:rsid w:val="0019482A"/>
    <w:rsid w:val="001F5E85"/>
    <w:rsid w:val="00234405"/>
    <w:rsid w:val="002716A7"/>
    <w:rsid w:val="002747A4"/>
    <w:rsid w:val="002E1EB8"/>
    <w:rsid w:val="00311848"/>
    <w:rsid w:val="00387B20"/>
    <w:rsid w:val="003B0B81"/>
    <w:rsid w:val="003E171A"/>
    <w:rsid w:val="004470AA"/>
    <w:rsid w:val="004B4D7E"/>
    <w:rsid w:val="004C53C8"/>
    <w:rsid w:val="005F4EE0"/>
    <w:rsid w:val="006A4118"/>
    <w:rsid w:val="006B17F4"/>
    <w:rsid w:val="006D16F7"/>
    <w:rsid w:val="00714C38"/>
    <w:rsid w:val="007941B5"/>
    <w:rsid w:val="007C3F21"/>
    <w:rsid w:val="007D0A71"/>
    <w:rsid w:val="007E1557"/>
    <w:rsid w:val="007E6E95"/>
    <w:rsid w:val="00830D28"/>
    <w:rsid w:val="008535D9"/>
    <w:rsid w:val="0086677E"/>
    <w:rsid w:val="008720A2"/>
    <w:rsid w:val="00904C2B"/>
    <w:rsid w:val="00921E9F"/>
    <w:rsid w:val="00923102"/>
    <w:rsid w:val="00946E2C"/>
    <w:rsid w:val="00951D06"/>
    <w:rsid w:val="00990D85"/>
    <w:rsid w:val="009B3907"/>
    <w:rsid w:val="009C74E1"/>
    <w:rsid w:val="009D74D7"/>
    <w:rsid w:val="00A22C66"/>
    <w:rsid w:val="00A60D81"/>
    <w:rsid w:val="00A64DF4"/>
    <w:rsid w:val="00A97E58"/>
    <w:rsid w:val="00AB3BC8"/>
    <w:rsid w:val="00AC3353"/>
    <w:rsid w:val="00AD0725"/>
    <w:rsid w:val="00AE4267"/>
    <w:rsid w:val="00B045DF"/>
    <w:rsid w:val="00B80B01"/>
    <w:rsid w:val="00B84631"/>
    <w:rsid w:val="00B8566C"/>
    <w:rsid w:val="00BC1C4A"/>
    <w:rsid w:val="00BF323F"/>
    <w:rsid w:val="00BF571A"/>
    <w:rsid w:val="00C13F57"/>
    <w:rsid w:val="00C87E7C"/>
    <w:rsid w:val="00C94909"/>
    <w:rsid w:val="00D3261E"/>
    <w:rsid w:val="00D35165"/>
    <w:rsid w:val="00D518B7"/>
    <w:rsid w:val="00D6626B"/>
    <w:rsid w:val="00DB741A"/>
    <w:rsid w:val="00DC6017"/>
    <w:rsid w:val="00E1109B"/>
    <w:rsid w:val="00E204BF"/>
    <w:rsid w:val="00E275D1"/>
    <w:rsid w:val="00E44AB7"/>
    <w:rsid w:val="00E537F1"/>
    <w:rsid w:val="00E54043"/>
    <w:rsid w:val="00E648AC"/>
    <w:rsid w:val="00E825AE"/>
    <w:rsid w:val="00E95558"/>
    <w:rsid w:val="00EE0C32"/>
    <w:rsid w:val="00F116A9"/>
    <w:rsid w:val="00F23720"/>
    <w:rsid w:val="00F57925"/>
    <w:rsid w:val="00F779EB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32373"/>
  <w15:chartTrackingRefBased/>
  <w15:docId w15:val="{D18FD60D-EF5E-48C0-8AC8-AED633BB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5">
    <w:name w:val="heading 5"/>
    <w:basedOn w:val="a"/>
    <w:next w:val="a"/>
    <w:qFormat/>
    <w:rsid w:val="00BC1C4A"/>
    <w:pPr>
      <w:keepNext/>
      <w:spacing w:before="240"/>
      <w:outlineLvl w:val="4"/>
    </w:pPr>
    <w:rPr>
      <w:rFonts w:eastAsia="Cordia New" w:cs="Tahoma"/>
      <w:b/>
      <w:bCs/>
      <w:sz w:val="72"/>
      <w:szCs w:val="72"/>
      <w:lang w:eastAsia="th-TH"/>
    </w:rPr>
  </w:style>
  <w:style w:type="paragraph" w:styleId="6">
    <w:name w:val="heading 6"/>
    <w:basedOn w:val="a"/>
    <w:next w:val="a"/>
    <w:qFormat/>
    <w:rsid w:val="00BC1C4A"/>
    <w:pPr>
      <w:keepNext/>
      <w:outlineLvl w:val="5"/>
    </w:pPr>
    <w:rPr>
      <w:rFonts w:eastAsia="Cordia New" w:cs="Tahoma"/>
      <w:b/>
      <w:bCs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iveE\PRAE\&#3649;&#3612;&#3609;&#3585;&#3634;&#3619;&#3626;&#3629;&#3609;%20&#3650;&#3588;&#3619;&#3591;&#3585;&#3634;&#3619;&#3626;&#3629;&#3609;%20&#3610;&#3633;&#3609;&#3607;&#3638;&#3585;&#3627;&#3621;&#3633;&#3591;&#3585;&#3634;&#3619;&#3626;&#3629;&#3609;\&#3649;&#3610;&#3610;&#3615;&#3629;&#3619;&#3660;&#3617;\&#3615;&#3629;&#3619;&#3660;&#3617;%202568\&#3621;&#3626;.-&#3610;&#3633;&#3609;&#3607;&#3638;&#3585;&#3626;&#3656;&#3591;&#3650;&#3588;&#3619;&#3591;&#3585;&#3634;&#3619;&#3626;&#3629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ลส.-บันทึกส่งโครงการสอน</Template>
  <TotalTime>23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HP</cp:lastModifiedBy>
  <cp:revision>9</cp:revision>
  <cp:lastPrinted>2025-10-24T06:57:00Z</cp:lastPrinted>
  <dcterms:created xsi:type="dcterms:W3CDTF">2025-10-24T06:57:00Z</dcterms:created>
  <dcterms:modified xsi:type="dcterms:W3CDTF">2025-10-31T06:59:00Z</dcterms:modified>
</cp:coreProperties>
</file>